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1" w:type="dxa"/>
        <w:tblInd w:w="24" w:type="dxa"/>
        <w:tblLayout w:type="fixed"/>
        <w:tblCellMar>
          <w:left w:w="8" w:type="dxa"/>
        </w:tblCellMar>
        <w:tblLook w:val="04A0" w:firstRow="1" w:lastRow="0" w:firstColumn="1" w:lastColumn="0" w:noHBand="0" w:noVBand="1"/>
      </w:tblPr>
      <w:tblGrid>
        <w:gridCol w:w="1204"/>
        <w:gridCol w:w="2499"/>
        <w:gridCol w:w="750"/>
        <w:gridCol w:w="750"/>
        <w:gridCol w:w="956"/>
        <w:gridCol w:w="242"/>
        <w:gridCol w:w="6"/>
        <w:gridCol w:w="1566"/>
        <w:gridCol w:w="309"/>
        <w:gridCol w:w="420"/>
        <w:gridCol w:w="351"/>
        <w:gridCol w:w="106"/>
        <w:gridCol w:w="941"/>
        <w:gridCol w:w="207"/>
        <w:gridCol w:w="854"/>
      </w:tblGrid>
      <w:tr w:rsidR="00F15AC6" w14:paraId="3A5D015B" w14:textId="77777777" w:rsidTr="0C09B97E">
        <w:trPr>
          <w:trHeight w:val="628"/>
        </w:trPr>
        <w:tc>
          <w:tcPr>
            <w:tcW w:w="11161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385B84"/>
            <w:hideMark/>
          </w:tcPr>
          <w:p w14:paraId="1550BE50" w14:textId="77777777" w:rsidR="00F15AC6" w:rsidRDefault="00F15AC6" w:rsidP="00B310F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Inspection, Testing, and Maintenance Cover Sheet</w:t>
            </w:r>
          </w:p>
          <w:p w14:paraId="55A1C705" w14:textId="77777777" w:rsidR="00F15AC6" w:rsidRDefault="00F15AC6" w:rsidP="00B310F4">
            <w:pPr>
              <w:jc w:val="center"/>
            </w:pPr>
            <w:r>
              <w:rPr>
                <w:b/>
                <w:color w:val="FFFFFF"/>
              </w:rPr>
              <w:t>NFPA25 as amended by CCR, Title 19</w:t>
            </w:r>
          </w:p>
        </w:tc>
      </w:tr>
      <w:tr w:rsidR="00F15AC6" w14:paraId="1A4488E8" w14:textId="77777777" w:rsidTr="0C09B97E">
        <w:trPr>
          <w:trHeight w:val="411"/>
        </w:trPr>
        <w:tc>
          <w:tcPr>
            <w:tcW w:w="11161" w:type="dxa"/>
            <w:gridSpan w:val="15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9AB6D2"/>
            <w:vAlign w:val="center"/>
            <w:hideMark/>
          </w:tcPr>
          <w:p w14:paraId="1D09C12C" w14:textId="77777777" w:rsidR="00F15AC6" w:rsidRDefault="00F15AC6" w:rsidP="00B310F4">
            <w:pPr>
              <w:ind w:left="81"/>
            </w:pPr>
            <w:r>
              <w:rPr>
                <w:b/>
                <w:color w:val="001F5F"/>
                <w:sz w:val="20"/>
              </w:rPr>
              <w:t xml:space="preserve">Property Information: </w:t>
            </w:r>
          </w:p>
        </w:tc>
      </w:tr>
      <w:tr w:rsidR="00F15AC6" w14:paraId="4CC82A26" w14:textId="77777777" w:rsidTr="0C09B97E">
        <w:trPr>
          <w:trHeight w:val="427"/>
        </w:trPr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44F08A" w14:textId="77777777" w:rsidR="00F15AC6" w:rsidRDefault="00F15AC6" w:rsidP="00B310F4">
            <w:pPr>
              <w:tabs>
                <w:tab w:val="center" w:pos="2863"/>
                <w:tab w:val="center" w:pos="5415"/>
              </w:tabs>
              <w:ind w:left="82"/>
            </w:pPr>
            <w:r>
              <w:rPr>
                <w:sz w:val="18"/>
              </w:rPr>
              <w:t xml:space="preserve">Name:  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CCCA2E" w14:textId="77777777" w:rsidR="00F15AC6" w:rsidRDefault="005A4D6C" w:rsidP="00B310F4">
            <w:pPr>
              <w:tabs>
                <w:tab w:val="center" w:pos="2863"/>
                <w:tab w:val="center" w:pos="5415"/>
              </w:tabs>
            </w:pPr>
            <w:r>
              <w:t>E&amp;E CO LTD</w:t>
            </w:r>
          </w:p>
        </w:tc>
        <w:tc>
          <w:tcPr>
            <w:tcW w:w="1954" w:type="dxa"/>
            <w:gridSpan w:val="4"/>
            <w:vAlign w:val="bottom"/>
            <w:hideMark/>
          </w:tcPr>
          <w:p w14:paraId="00751DB5" w14:textId="77777777" w:rsidR="00F15AC6" w:rsidRDefault="00F15AC6" w:rsidP="00B310F4">
            <w:pPr>
              <w:tabs>
                <w:tab w:val="center" w:pos="2863"/>
                <w:tab w:val="center" w:pos="5415"/>
              </w:tabs>
              <w:ind w:left="335"/>
            </w:pPr>
            <w:r>
              <w:rPr>
                <w:sz w:val="18"/>
              </w:rPr>
              <w:t xml:space="preserve">Occupancy/Use:  </w:t>
            </w:r>
          </w:p>
        </w:tc>
        <w:sdt>
          <w:sdtPr>
            <w:alias w:val="Occupancy/Use"/>
            <w:tag w:val="Select One"/>
            <w:id w:val="1474567328"/>
            <w:placeholder>
              <w:docPart w:val="258DE51B06774F9C8C4A717B5093C538"/>
            </w:placeholder>
            <w:comboBox>
              <w:listItem w:value="Choose an item."/>
              <w:listItem w:displayText="A1" w:value="A1"/>
              <w:listItem w:displayText="A2" w:value="A2"/>
              <w:listItem w:displayText="A3" w:value="A3"/>
              <w:listItem w:displayText="A4" w:value="A4"/>
              <w:listItem w:displayText="A5" w:value="A5"/>
              <w:listItem w:displayText="B" w:value="B"/>
              <w:listItem w:displayText="E" w:value="E"/>
              <w:listItem w:displayText="F1" w:value="F1"/>
              <w:listItem w:displayText="F2" w:value="F2"/>
              <w:listItem w:displayText="H1" w:value="H1"/>
              <w:listItem w:displayText="H2" w:value="H2"/>
              <w:listItem w:displayText="H3" w:value="H3"/>
              <w:listItem w:displayText="H4" w:value="H4"/>
              <w:listItem w:displayText="H5" w:value="H5"/>
              <w:listItem w:displayText="I1" w:value="I1"/>
              <w:listItem w:displayText="I2" w:value="I2"/>
              <w:listItem w:displayText="I3" w:value="I3"/>
              <w:listItem w:displayText="M" w:value="M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S1" w:value="S1"/>
              <w:listItem w:displayText="S2" w:value="S2"/>
            </w:comboBox>
          </w:sdtPr>
          <w:sdtContent>
            <w:tc>
              <w:tcPr>
                <w:tcW w:w="264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12" w:space="0" w:color="000000" w:themeColor="text1"/>
                </w:tcBorders>
                <w:vAlign w:val="bottom"/>
                <w:hideMark/>
              </w:tcPr>
              <w:p w14:paraId="280157D0" w14:textId="77777777" w:rsidR="00F15AC6" w:rsidRDefault="005A4D6C" w:rsidP="00B310F4">
                <w:pPr>
                  <w:tabs>
                    <w:tab w:val="center" w:pos="2863"/>
                    <w:tab w:val="center" w:pos="5415"/>
                  </w:tabs>
                </w:pPr>
                <w:r>
                  <w:t>B</w:t>
                </w:r>
              </w:p>
            </w:tc>
          </w:sdtContent>
        </w:sdt>
        <w:tc>
          <w:tcPr>
            <w:tcW w:w="2108" w:type="dxa"/>
            <w:gridSpan w:val="4"/>
            <w:vMerge w:val="restart"/>
            <w:tcBorders>
              <w:top w:val="nil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6927CBC" w14:textId="77777777" w:rsidR="00F15AC6" w:rsidRDefault="00F15AC6" w:rsidP="00B310F4">
            <w:pPr>
              <w:spacing w:before="120"/>
              <w:ind w:left="86" w:right="90"/>
              <w:jc w:val="center"/>
            </w:pPr>
            <w:r>
              <w:rPr>
                <w:noProof/>
              </w:rPr>
              <w:drawing>
                <wp:inline distT="0" distB="0" distL="0" distR="0" wp14:anchorId="15A8AED0" wp14:editId="03472839">
                  <wp:extent cx="1219200" cy="1143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5AC6" w14:paraId="7D8FADB6" w14:textId="77777777" w:rsidTr="0C09B97E">
        <w:trPr>
          <w:trHeight w:val="434"/>
        </w:trPr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05E0E7" w14:textId="77777777" w:rsidR="00F15AC6" w:rsidRDefault="00F15AC6" w:rsidP="00B310F4">
            <w:pPr>
              <w:tabs>
                <w:tab w:val="center" w:pos="2863"/>
                <w:tab w:val="center" w:pos="5510"/>
              </w:tabs>
              <w:ind w:left="82"/>
            </w:pPr>
            <w:r>
              <w:rPr>
                <w:sz w:val="18"/>
              </w:rPr>
              <w:t xml:space="preserve">Address: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91C361" w14:textId="77777777" w:rsidR="00F15AC6" w:rsidRDefault="005A4D6C" w:rsidP="00B310F4">
            <w:pPr>
              <w:tabs>
                <w:tab w:val="center" w:pos="2863"/>
                <w:tab w:val="center" w:pos="5510"/>
              </w:tabs>
            </w:pPr>
            <w:r>
              <w:t>1680 Tide Ct.</w:t>
            </w:r>
          </w:p>
        </w:tc>
        <w:tc>
          <w:tcPr>
            <w:tcW w:w="1954" w:type="dxa"/>
            <w:gridSpan w:val="4"/>
            <w:vAlign w:val="bottom"/>
            <w:hideMark/>
          </w:tcPr>
          <w:p w14:paraId="65012253" w14:textId="77777777" w:rsidR="00F15AC6" w:rsidRDefault="00F15AC6" w:rsidP="00B310F4">
            <w:pPr>
              <w:tabs>
                <w:tab w:val="center" w:pos="2863"/>
                <w:tab w:val="center" w:pos="5510"/>
              </w:tabs>
              <w:ind w:left="335"/>
            </w:pPr>
            <w:r>
              <w:rPr>
                <w:sz w:val="18"/>
              </w:rPr>
              <w:t>Construction Type:</w:t>
            </w:r>
          </w:p>
        </w:tc>
        <w:sdt>
          <w:sdtPr>
            <w:alias w:val="Construction Type"/>
            <w:tag w:val="Select"/>
            <w:id w:val="1855151238"/>
            <w:placeholder>
              <w:docPart w:val="47BB894D18FF4BF08D50011A056576E0"/>
            </w:placeholder>
            <w:comboBox>
              <w:listItem w:value="Choose an item."/>
              <w:listItem w:displayText="Type I-A" w:value="Type I-A"/>
              <w:listItem w:displayText="Type I-B" w:value="Type I-B"/>
              <w:listItem w:displayText="Type II-A" w:value="Type II-A"/>
              <w:listItem w:displayText="Type II-B" w:value="Type II-B"/>
              <w:listItem w:displayText="Type III-A" w:value="Type III-A"/>
              <w:listItem w:displayText="Type III-B" w:value="Type III-B"/>
              <w:listItem w:displayText="Type IV-A" w:value="Type IV-A"/>
              <w:listItem w:displayText="Type IV-B" w:value="Type IV-B"/>
              <w:listItem w:displayText="Type V-A" w:value="Type V-A"/>
              <w:listItem w:displayText="Type V-B" w:value="Type V-B"/>
            </w:comboBox>
          </w:sdtPr>
          <w:sdtContent>
            <w:tc>
              <w:tcPr>
                <w:tcW w:w="264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000000" w:themeColor="text1"/>
                </w:tcBorders>
                <w:vAlign w:val="bottom"/>
                <w:hideMark/>
              </w:tcPr>
              <w:p w14:paraId="778EABEE" w14:textId="77777777" w:rsidR="00F15AC6" w:rsidRDefault="005A4D6C" w:rsidP="00B310F4">
                <w:pPr>
                  <w:tabs>
                    <w:tab w:val="center" w:pos="2863"/>
                    <w:tab w:val="center" w:pos="5510"/>
                  </w:tabs>
                </w:pPr>
                <w:r>
                  <w:t>Type III-A</w:t>
                </w:r>
              </w:p>
            </w:tc>
          </w:sdtContent>
        </w:sdt>
        <w:tc>
          <w:tcPr>
            <w:tcW w:w="2108" w:type="dxa"/>
            <w:gridSpan w:val="4"/>
            <w:vMerge/>
            <w:vAlign w:val="center"/>
            <w:hideMark/>
          </w:tcPr>
          <w:p w14:paraId="3766CB3D" w14:textId="77777777" w:rsidR="00F15AC6" w:rsidRDefault="00F15AC6" w:rsidP="00B310F4"/>
        </w:tc>
      </w:tr>
      <w:tr w:rsidR="00F15AC6" w14:paraId="62250C79" w14:textId="77777777" w:rsidTr="0C09B97E">
        <w:trPr>
          <w:trHeight w:val="436"/>
        </w:trPr>
        <w:tc>
          <w:tcPr>
            <w:tcW w:w="1204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bottom"/>
            <w:hideMark/>
          </w:tcPr>
          <w:p w14:paraId="0C08150F" w14:textId="77777777" w:rsidR="00F15AC6" w:rsidRDefault="00F15AC6" w:rsidP="00B310F4">
            <w:pPr>
              <w:tabs>
                <w:tab w:val="center" w:pos="2863"/>
                <w:tab w:val="center" w:pos="5224"/>
              </w:tabs>
              <w:ind w:left="82"/>
            </w:pPr>
            <w:r>
              <w:rPr>
                <w:sz w:val="18"/>
              </w:rPr>
              <w:t xml:space="preserve">City:  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1C9054" w14:textId="77777777" w:rsidR="00F15AC6" w:rsidRDefault="005A4D6C" w:rsidP="00B310F4">
            <w:pPr>
              <w:tabs>
                <w:tab w:val="center" w:pos="2863"/>
                <w:tab w:val="center" w:pos="5224"/>
              </w:tabs>
            </w:pPr>
            <w:r>
              <w:t>Woodland</w:t>
            </w:r>
          </w:p>
        </w:tc>
        <w:tc>
          <w:tcPr>
            <w:tcW w:w="1954" w:type="dxa"/>
            <w:gridSpan w:val="4"/>
            <w:vAlign w:val="bottom"/>
            <w:hideMark/>
          </w:tcPr>
          <w:p w14:paraId="3BD9C2FA" w14:textId="77777777" w:rsidR="00F15AC6" w:rsidRDefault="00F15AC6" w:rsidP="00B310F4">
            <w:pPr>
              <w:tabs>
                <w:tab w:val="center" w:pos="2863"/>
                <w:tab w:val="center" w:pos="5224"/>
              </w:tabs>
              <w:ind w:left="335"/>
            </w:pPr>
            <w:r>
              <w:rPr>
                <w:sz w:val="18"/>
              </w:rPr>
              <w:t xml:space="preserve">No. Stories:  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vAlign w:val="bottom"/>
          </w:tcPr>
          <w:p w14:paraId="2C19D035" w14:textId="77777777" w:rsidR="00F15AC6" w:rsidRDefault="005A4D6C" w:rsidP="00B310F4">
            <w:pPr>
              <w:tabs>
                <w:tab w:val="center" w:pos="2863"/>
                <w:tab w:val="center" w:pos="5224"/>
              </w:tabs>
            </w:pPr>
            <w:r>
              <w:t>1</w:t>
            </w:r>
          </w:p>
        </w:tc>
        <w:tc>
          <w:tcPr>
            <w:tcW w:w="2108" w:type="dxa"/>
            <w:gridSpan w:val="4"/>
            <w:vMerge/>
            <w:vAlign w:val="center"/>
            <w:hideMark/>
          </w:tcPr>
          <w:p w14:paraId="75553D7E" w14:textId="77777777" w:rsidR="00F15AC6" w:rsidRDefault="00F15AC6" w:rsidP="00B310F4"/>
        </w:tc>
      </w:tr>
      <w:tr w:rsidR="00F15AC6" w14:paraId="1A89EA8C" w14:textId="77777777" w:rsidTr="0C09B97E">
        <w:trPr>
          <w:trHeight w:val="434"/>
        </w:trPr>
        <w:tc>
          <w:tcPr>
            <w:tcW w:w="1204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bottom"/>
            <w:hideMark/>
          </w:tcPr>
          <w:p w14:paraId="425C67FB" w14:textId="77777777" w:rsidR="00F15AC6" w:rsidRDefault="00F15AC6" w:rsidP="00B310F4">
            <w:pPr>
              <w:tabs>
                <w:tab w:val="center" w:pos="2863"/>
                <w:tab w:val="center" w:pos="5455"/>
              </w:tabs>
              <w:ind w:left="82"/>
            </w:pPr>
            <w:r>
              <w:rPr>
                <w:sz w:val="18"/>
              </w:rPr>
              <w:t xml:space="preserve">ZIP: 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0DE2D8" w14:textId="77777777" w:rsidR="00F15AC6" w:rsidRDefault="005A4D6C" w:rsidP="00B310F4">
            <w:pPr>
              <w:tabs>
                <w:tab w:val="center" w:pos="2863"/>
                <w:tab w:val="center" w:pos="5455"/>
              </w:tabs>
            </w:pPr>
            <w:r>
              <w:t>95776</w:t>
            </w:r>
          </w:p>
        </w:tc>
        <w:tc>
          <w:tcPr>
            <w:tcW w:w="1954" w:type="dxa"/>
            <w:gridSpan w:val="4"/>
            <w:vAlign w:val="bottom"/>
            <w:hideMark/>
          </w:tcPr>
          <w:p w14:paraId="25C4706E" w14:textId="77777777" w:rsidR="00F15AC6" w:rsidRDefault="00F15AC6" w:rsidP="00B310F4">
            <w:pPr>
              <w:tabs>
                <w:tab w:val="center" w:pos="2863"/>
                <w:tab w:val="center" w:pos="5455"/>
              </w:tabs>
              <w:ind w:left="335"/>
            </w:pPr>
            <w:r>
              <w:rPr>
                <w:sz w:val="18"/>
              </w:rPr>
              <w:t xml:space="preserve">Year Constructed:  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vAlign w:val="bottom"/>
          </w:tcPr>
          <w:p w14:paraId="7C19FE74" w14:textId="77777777" w:rsidR="00F15AC6" w:rsidRDefault="00F15AC6" w:rsidP="00B310F4">
            <w:pPr>
              <w:tabs>
                <w:tab w:val="center" w:pos="2863"/>
                <w:tab w:val="center" w:pos="5455"/>
              </w:tabs>
            </w:pPr>
          </w:p>
        </w:tc>
        <w:tc>
          <w:tcPr>
            <w:tcW w:w="2108" w:type="dxa"/>
            <w:gridSpan w:val="4"/>
            <w:vMerge/>
            <w:vAlign w:val="center"/>
            <w:hideMark/>
          </w:tcPr>
          <w:p w14:paraId="0C43A7D2" w14:textId="77777777" w:rsidR="00F15AC6" w:rsidRDefault="00F15AC6" w:rsidP="00B310F4"/>
        </w:tc>
      </w:tr>
      <w:tr w:rsidR="00F15AC6" w14:paraId="73026A29" w14:textId="77777777" w:rsidTr="0C09B97E">
        <w:trPr>
          <w:trHeight w:val="431"/>
        </w:trPr>
        <w:tc>
          <w:tcPr>
            <w:tcW w:w="1204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bottom"/>
            <w:hideMark/>
          </w:tcPr>
          <w:p w14:paraId="37F7CCBC" w14:textId="77777777" w:rsidR="00F15AC6" w:rsidRDefault="00F15AC6" w:rsidP="00B310F4">
            <w:pPr>
              <w:tabs>
                <w:tab w:val="center" w:pos="2863"/>
              </w:tabs>
              <w:ind w:left="82"/>
              <w:rPr>
                <w:sz w:val="18"/>
              </w:rPr>
            </w:pPr>
            <w:r>
              <w:rPr>
                <w:sz w:val="18"/>
              </w:rPr>
              <w:t>Contact: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387613E6" w14:textId="77777777" w:rsidR="00F15AC6" w:rsidRDefault="005A4D6C" w:rsidP="00B310F4">
            <w:pPr>
              <w:ind w:left="14"/>
            </w:pPr>
            <w:r>
              <w:t>Alex Gonzalez</w:t>
            </w:r>
          </w:p>
        </w:tc>
        <w:tc>
          <w:tcPr>
            <w:tcW w:w="1954" w:type="dxa"/>
            <w:gridSpan w:val="4"/>
            <w:vAlign w:val="bottom"/>
          </w:tcPr>
          <w:p w14:paraId="24E642F6" w14:textId="77777777" w:rsidR="00F15AC6" w:rsidRDefault="00F15AC6" w:rsidP="00B310F4">
            <w:pPr>
              <w:ind w:left="335"/>
              <w:rPr>
                <w:sz w:val="18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0A39A21" w14:textId="77777777" w:rsidR="00F15AC6" w:rsidRDefault="00F15AC6" w:rsidP="00B310F4"/>
        </w:tc>
        <w:tc>
          <w:tcPr>
            <w:tcW w:w="2108" w:type="dxa"/>
            <w:gridSpan w:val="4"/>
            <w:vMerge/>
            <w:vAlign w:val="center"/>
            <w:hideMark/>
          </w:tcPr>
          <w:p w14:paraId="0F5CB7C3" w14:textId="77777777" w:rsidR="00F15AC6" w:rsidRDefault="00F15AC6" w:rsidP="00B310F4"/>
        </w:tc>
      </w:tr>
      <w:tr w:rsidR="00F15AC6" w14:paraId="35B748CF" w14:textId="77777777" w:rsidTr="0C09B97E">
        <w:trPr>
          <w:trHeight w:val="471"/>
        </w:trPr>
        <w:tc>
          <w:tcPr>
            <w:tcW w:w="120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bottom"/>
            <w:hideMark/>
          </w:tcPr>
          <w:p w14:paraId="3EAF9B2F" w14:textId="77777777" w:rsidR="00F15AC6" w:rsidRDefault="00F15AC6" w:rsidP="00B310F4">
            <w:pPr>
              <w:tabs>
                <w:tab w:val="center" w:pos="2863"/>
              </w:tabs>
              <w:ind w:left="82"/>
            </w:pPr>
            <w:r>
              <w:rPr>
                <w:sz w:val="18"/>
              </w:rPr>
              <w:t xml:space="preserve">Telephone: 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71E13050" w14:textId="77777777" w:rsidR="00F15AC6" w:rsidRDefault="005A4D6C" w:rsidP="00B310F4">
            <w:pPr>
              <w:ind w:left="14"/>
            </w:pPr>
            <w:r>
              <w:t>(16)-897-7622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67076FE3" w14:textId="77777777" w:rsidR="00F15AC6" w:rsidRDefault="00F15AC6" w:rsidP="00B310F4">
            <w:pPr>
              <w:ind w:left="335"/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6" w:space="0" w:color="000000" w:themeColor="text1"/>
              <w:right w:val="single" w:sz="12" w:space="0" w:color="000000" w:themeColor="text1"/>
            </w:tcBorders>
            <w:vAlign w:val="bottom"/>
          </w:tcPr>
          <w:p w14:paraId="235C3700" w14:textId="77777777" w:rsidR="00F15AC6" w:rsidRDefault="00F15AC6" w:rsidP="00B310F4"/>
        </w:tc>
        <w:tc>
          <w:tcPr>
            <w:tcW w:w="2108" w:type="dxa"/>
            <w:gridSpan w:val="4"/>
            <w:vMerge/>
            <w:vAlign w:val="center"/>
            <w:hideMark/>
          </w:tcPr>
          <w:p w14:paraId="23B6C52E" w14:textId="77777777" w:rsidR="00F15AC6" w:rsidRDefault="00F15AC6" w:rsidP="00B310F4"/>
        </w:tc>
      </w:tr>
      <w:tr w:rsidR="00F15AC6" w14:paraId="2EEEE16C" w14:textId="77777777" w:rsidTr="0C09B97E">
        <w:trPr>
          <w:trHeight w:val="354"/>
        </w:trPr>
        <w:tc>
          <w:tcPr>
            <w:tcW w:w="11161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370F188" w14:textId="77777777" w:rsidR="00F15AC6" w:rsidRDefault="00F15AC6" w:rsidP="00B310F4"/>
        </w:tc>
      </w:tr>
      <w:tr w:rsidR="00F15AC6" w14:paraId="215EA0F6" w14:textId="77777777" w:rsidTr="0C09B97E">
        <w:trPr>
          <w:trHeight w:val="420"/>
        </w:trPr>
        <w:tc>
          <w:tcPr>
            <w:tcW w:w="6401" w:type="dxa"/>
            <w:gridSpan w:val="6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9AB6D2"/>
            <w:vAlign w:val="center"/>
            <w:hideMark/>
          </w:tcPr>
          <w:p w14:paraId="1D4ABF1C" w14:textId="77777777" w:rsidR="00F15AC6" w:rsidRDefault="00F15AC6" w:rsidP="00B310F4">
            <w:pPr>
              <w:tabs>
                <w:tab w:val="center" w:pos="7409"/>
              </w:tabs>
              <w:ind w:left="81"/>
            </w:pPr>
            <w:r>
              <w:rPr>
                <w:b/>
                <w:color w:val="001F5F"/>
                <w:sz w:val="20"/>
              </w:rPr>
              <w:t>Contractor Information:</w:t>
            </w:r>
          </w:p>
        </w:tc>
        <w:tc>
          <w:tcPr>
            <w:tcW w:w="4760" w:type="dxa"/>
            <w:gridSpan w:val="9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shd w:val="clear" w:color="auto" w:fill="9AB6D2"/>
            <w:vAlign w:val="center"/>
            <w:hideMark/>
          </w:tcPr>
          <w:p w14:paraId="5792449A" w14:textId="77777777" w:rsidR="00F15AC6" w:rsidRDefault="00F15AC6" w:rsidP="00B310F4">
            <w:pPr>
              <w:tabs>
                <w:tab w:val="center" w:pos="7409"/>
              </w:tabs>
              <w:ind w:left="521"/>
            </w:pPr>
            <w:r>
              <w:rPr>
                <w:b/>
                <w:color w:val="001F5F"/>
                <w:sz w:val="18"/>
              </w:rPr>
              <w:t>Number of System Risers     1</w:t>
            </w:r>
          </w:p>
        </w:tc>
      </w:tr>
      <w:tr w:rsidR="00F15AC6" w14:paraId="2400781E" w14:textId="77777777" w:rsidTr="0C09B97E">
        <w:trPr>
          <w:trHeight w:val="306"/>
        </w:trPr>
        <w:tc>
          <w:tcPr>
            <w:tcW w:w="1204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4651CF1D" w14:textId="77777777" w:rsidR="00F15AC6" w:rsidRDefault="00F15AC6" w:rsidP="00B310F4">
            <w:pPr>
              <w:spacing w:afterLines="40" w:after="96"/>
              <w:ind w:left="81" w:right="93"/>
              <w:rPr>
                <w:sz w:val="18"/>
              </w:rPr>
            </w:pPr>
          </w:p>
        </w:tc>
        <w:tc>
          <w:tcPr>
            <w:tcW w:w="3999" w:type="dxa"/>
            <w:gridSpan w:val="3"/>
            <w:vAlign w:val="center"/>
          </w:tcPr>
          <w:p w14:paraId="4B836BE4" w14:textId="77777777" w:rsidR="00F15AC6" w:rsidRDefault="00F15AC6" w:rsidP="00B310F4">
            <w:pPr>
              <w:spacing w:afterLines="40" w:after="96"/>
              <w:ind w:right="883"/>
              <w:rPr>
                <w:sz w:val="18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0BCEFA4D" w14:textId="77777777" w:rsidR="00F15AC6" w:rsidRDefault="00F15AC6" w:rsidP="00B310F4">
            <w:pPr>
              <w:spacing w:afterLines="40" w:after="96"/>
              <w:ind w:right="883"/>
              <w:rPr>
                <w:sz w:val="18"/>
              </w:rPr>
            </w:pPr>
          </w:p>
        </w:tc>
        <w:tc>
          <w:tcPr>
            <w:tcW w:w="4754" w:type="dxa"/>
            <w:gridSpan w:val="8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bottom"/>
            <w:hideMark/>
          </w:tcPr>
          <w:p w14:paraId="1E6501BD" w14:textId="77777777" w:rsidR="00F15AC6" w:rsidRDefault="00F15AC6" w:rsidP="00B310F4">
            <w:pPr>
              <w:ind w:right="883"/>
            </w:pPr>
            <w:r>
              <w:rPr>
                <w:b/>
                <w:sz w:val="18"/>
              </w:rPr>
              <w:t>Copy sent to:</w:t>
            </w:r>
          </w:p>
        </w:tc>
      </w:tr>
      <w:tr w:rsidR="00F15AC6" w14:paraId="3FB7DCB3" w14:textId="77777777" w:rsidTr="0C09B97E">
        <w:trPr>
          <w:trHeight w:val="387"/>
        </w:trPr>
        <w:tc>
          <w:tcPr>
            <w:tcW w:w="1204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  <w:hideMark/>
          </w:tcPr>
          <w:p w14:paraId="410CE32D" w14:textId="77777777" w:rsidR="00F15AC6" w:rsidRDefault="00F15AC6" w:rsidP="00B310F4">
            <w:pPr>
              <w:spacing w:beforeLines="40" w:before="96" w:afterLines="40" w:after="96"/>
              <w:ind w:left="86" w:right="86"/>
              <w:rPr>
                <w:noProof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3999" w:type="dxa"/>
            <w:gridSpan w:val="3"/>
            <w:vMerge w:val="restart"/>
            <w:vAlign w:val="center"/>
            <w:hideMark/>
          </w:tcPr>
          <w:p w14:paraId="26740BBE" w14:textId="77777777" w:rsidR="00F15AC6" w:rsidRDefault="356AF0E2" w:rsidP="00B310F4">
            <w:pPr>
              <w:spacing w:beforeLines="40" w:before="96" w:afterLines="40" w:after="96"/>
            </w:pPr>
            <w:r>
              <w:rPr>
                <w:noProof/>
              </w:rPr>
              <w:drawing>
                <wp:inline distT="0" distB="0" distL="0" distR="0" wp14:anchorId="5BDED132" wp14:editId="0E0C57BE">
                  <wp:extent cx="2057400" cy="1295400"/>
                  <wp:effectExtent l="0" t="0" r="0" b="0"/>
                  <wp:docPr id="2066153002" name="Picture 2066153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gridSpan w:val="3"/>
            <w:vAlign w:val="center"/>
          </w:tcPr>
          <w:p w14:paraId="4CF33C0F" w14:textId="77777777" w:rsidR="00F15AC6" w:rsidRDefault="00F15AC6" w:rsidP="00B310F4">
            <w:pPr>
              <w:spacing w:beforeLines="40" w:before="96" w:afterLines="40" w:after="96"/>
              <w:rPr>
                <w:noProof/>
              </w:rPr>
            </w:pPr>
          </w:p>
        </w:tc>
        <w:tc>
          <w:tcPr>
            <w:tcW w:w="1566" w:type="dxa"/>
            <w:vAlign w:val="center"/>
            <w:hideMark/>
          </w:tcPr>
          <w:p w14:paraId="2A53E298" w14:textId="77777777" w:rsidR="00F15AC6" w:rsidRDefault="00F15AC6" w:rsidP="00B310F4">
            <w:pPr>
              <w:spacing w:before="40" w:after="40"/>
              <w:ind w:left="139" w:right="108" w:hanging="4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Owner</w:t>
            </w:r>
          </w:p>
        </w:tc>
        <w:tc>
          <w:tcPr>
            <w:tcW w:w="729" w:type="dxa"/>
            <w:gridSpan w:val="2"/>
            <w:vAlign w:val="center"/>
            <w:hideMark/>
          </w:tcPr>
          <w:p w14:paraId="6F289E35" w14:textId="77777777" w:rsidR="00F15AC6" w:rsidRDefault="00F15AC6" w:rsidP="00B310F4">
            <w:pPr>
              <w:spacing w:before="40" w:after="40"/>
              <w:ind w:right="72"/>
              <w:jc w:val="right"/>
            </w:pPr>
            <w:r>
              <w:rPr>
                <w:sz w:val="18"/>
              </w:rPr>
              <w:t>Date: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044A51EA" w14:textId="77777777" w:rsidR="00F15AC6" w:rsidRDefault="00F15AC6" w:rsidP="00B310F4">
            <w:pPr>
              <w:spacing w:before="40" w:after="40"/>
              <w:ind w:left="82" w:right="61"/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32353ED2" w14:textId="77777777" w:rsidR="00F15AC6" w:rsidRDefault="00F15AC6" w:rsidP="00B310F4">
            <w:pPr>
              <w:spacing w:before="40" w:after="40"/>
              <w:ind w:left="72"/>
              <w:jc w:val="center"/>
            </w:pPr>
          </w:p>
        </w:tc>
      </w:tr>
      <w:tr w:rsidR="00F15AC6" w14:paraId="0FA14AD9" w14:textId="77777777" w:rsidTr="0C09B97E">
        <w:trPr>
          <w:trHeight w:val="396"/>
        </w:trPr>
        <w:tc>
          <w:tcPr>
            <w:tcW w:w="1204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  <w:hideMark/>
          </w:tcPr>
          <w:p w14:paraId="0B9A93C6" w14:textId="77777777" w:rsidR="00F15AC6" w:rsidRDefault="00F15AC6" w:rsidP="00B310F4">
            <w:pPr>
              <w:spacing w:beforeLines="40" w:before="96" w:afterLines="40" w:after="96"/>
              <w:ind w:left="86" w:right="86"/>
              <w:rPr>
                <w:noProof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3999" w:type="dxa"/>
            <w:gridSpan w:val="3"/>
            <w:vMerge/>
            <w:vAlign w:val="center"/>
            <w:hideMark/>
          </w:tcPr>
          <w:p w14:paraId="4423D71D" w14:textId="77777777" w:rsidR="00F15AC6" w:rsidRDefault="00F15AC6" w:rsidP="00B310F4">
            <w:pPr>
              <w:rPr>
                <w:noProof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2E00589D" w14:textId="77777777" w:rsidR="00F15AC6" w:rsidRDefault="00F15AC6" w:rsidP="00B310F4">
            <w:pPr>
              <w:spacing w:beforeLines="40" w:before="96" w:afterLines="40" w:after="96"/>
              <w:ind w:right="883"/>
              <w:rPr>
                <w:noProof/>
              </w:rPr>
            </w:pPr>
          </w:p>
        </w:tc>
        <w:tc>
          <w:tcPr>
            <w:tcW w:w="1566" w:type="dxa"/>
            <w:vAlign w:val="center"/>
            <w:hideMark/>
          </w:tcPr>
          <w:p w14:paraId="5E545A25" w14:textId="77777777" w:rsidR="00F15AC6" w:rsidRDefault="00F15AC6" w:rsidP="00B310F4">
            <w:pPr>
              <w:spacing w:before="40" w:after="40"/>
              <w:ind w:left="139" w:right="108" w:hanging="4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Fire AHJ</w:t>
            </w:r>
          </w:p>
        </w:tc>
        <w:tc>
          <w:tcPr>
            <w:tcW w:w="729" w:type="dxa"/>
            <w:gridSpan w:val="2"/>
            <w:vAlign w:val="center"/>
            <w:hideMark/>
          </w:tcPr>
          <w:p w14:paraId="651338D9" w14:textId="77777777" w:rsidR="00F15AC6" w:rsidRDefault="00F15AC6" w:rsidP="00B310F4">
            <w:pPr>
              <w:spacing w:before="40" w:after="40"/>
              <w:ind w:right="72"/>
              <w:jc w:val="right"/>
            </w:pPr>
            <w:r>
              <w:rPr>
                <w:sz w:val="18"/>
              </w:rPr>
              <w:t>Date:</w:t>
            </w:r>
          </w:p>
        </w:tc>
        <w:tc>
          <w:tcPr>
            <w:tcW w:w="1605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2D78BCE4" w14:textId="77777777" w:rsidR="00F15AC6" w:rsidRDefault="00F15AC6" w:rsidP="00B310F4">
            <w:pPr>
              <w:spacing w:before="40" w:after="40"/>
              <w:ind w:left="82" w:right="61"/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0BF34B6D" w14:textId="77777777" w:rsidR="00F15AC6" w:rsidRDefault="00F15AC6" w:rsidP="00B310F4">
            <w:pPr>
              <w:spacing w:before="40" w:after="40"/>
              <w:ind w:left="72"/>
              <w:jc w:val="center"/>
            </w:pPr>
          </w:p>
        </w:tc>
      </w:tr>
      <w:tr w:rsidR="00F15AC6" w14:paraId="385156E5" w14:textId="77777777" w:rsidTr="0C09B97E">
        <w:trPr>
          <w:trHeight w:val="369"/>
        </w:trPr>
        <w:tc>
          <w:tcPr>
            <w:tcW w:w="1204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  <w:hideMark/>
          </w:tcPr>
          <w:p w14:paraId="39C12DCA" w14:textId="77777777" w:rsidR="00F15AC6" w:rsidRDefault="00F15AC6" w:rsidP="00B310F4">
            <w:pPr>
              <w:spacing w:beforeLines="40" w:before="96" w:afterLines="40" w:after="96"/>
              <w:ind w:left="86" w:right="86"/>
              <w:rPr>
                <w:noProof/>
              </w:rPr>
            </w:pPr>
            <w:r>
              <w:rPr>
                <w:sz w:val="18"/>
              </w:rPr>
              <w:t xml:space="preserve">City:    </w:t>
            </w:r>
          </w:p>
        </w:tc>
        <w:tc>
          <w:tcPr>
            <w:tcW w:w="3999" w:type="dxa"/>
            <w:gridSpan w:val="3"/>
            <w:vMerge/>
            <w:vAlign w:val="center"/>
            <w:hideMark/>
          </w:tcPr>
          <w:p w14:paraId="430678BF" w14:textId="77777777" w:rsidR="00F15AC6" w:rsidRDefault="00F15AC6" w:rsidP="00B310F4">
            <w:pPr>
              <w:rPr>
                <w:noProof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A531379" w14:textId="77777777" w:rsidR="00F15AC6" w:rsidRDefault="00F15AC6" w:rsidP="00B310F4">
            <w:pPr>
              <w:spacing w:beforeLines="40" w:before="96" w:afterLines="40" w:after="96"/>
              <w:rPr>
                <w:noProof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333333"/>
              <w:right w:val="nil"/>
            </w:tcBorders>
            <w:vAlign w:val="center"/>
            <w:hideMark/>
          </w:tcPr>
          <w:p w14:paraId="101EEBDE" w14:textId="77777777" w:rsidR="00F15AC6" w:rsidRDefault="005A4D6C" w:rsidP="00B310F4">
            <w:pPr>
              <w:spacing w:before="40" w:after="40"/>
              <w:ind w:left="139" w:right="108" w:hanging="4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F15AC6">
              <w:rPr>
                <w:sz w:val="18"/>
              </w:rPr>
              <w:t xml:space="preserve">   Contractor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vAlign w:val="center"/>
            <w:hideMark/>
          </w:tcPr>
          <w:p w14:paraId="0D4B4E23" w14:textId="77777777" w:rsidR="00F15AC6" w:rsidRDefault="00F15AC6" w:rsidP="00B310F4">
            <w:pPr>
              <w:spacing w:before="40" w:after="40"/>
              <w:ind w:right="72"/>
              <w:jc w:val="right"/>
            </w:pPr>
            <w:r>
              <w:rPr>
                <w:sz w:val="18"/>
              </w:rPr>
              <w:t>Date:</w:t>
            </w:r>
          </w:p>
        </w:tc>
        <w:tc>
          <w:tcPr>
            <w:tcW w:w="1605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333333"/>
              <w:right w:val="nil"/>
            </w:tcBorders>
            <w:vAlign w:val="center"/>
          </w:tcPr>
          <w:p w14:paraId="1D0147D2" w14:textId="77777777" w:rsidR="00F15AC6" w:rsidRDefault="005A4D6C" w:rsidP="005A4D6C">
            <w:pPr>
              <w:spacing w:before="40" w:after="40"/>
              <w:ind w:right="61"/>
            </w:pPr>
            <w:r>
              <w:t>1-8-26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333333"/>
              <w:right w:val="single" w:sz="6" w:space="0" w:color="000000" w:themeColor="text1"/>
            </w:tcBorders>
            <w:vAlign w:val="center"/>
          </w:tcPr>
          <w:p w14:paraId="552CF21E" w14:textId="77777777" w:rsidR="00F15AC6" w:rsidRDefault="00F15AC6" w:rsidP="00B310F4">
            <w:pPr>
              <w:spacing w:before="40" w:after="40"/>
              <w:ind w:left="72"/>
              <w:jc w:val="center"/>
            </w:pPr>
          </w:p>
        </w:tc>
      </w:tr>
      <w:tr w:rsidR="00F15AC6" w14:paraId="31AAE0B1" w14:textId="77777777" w:rsidTr="0C09B97E">
        <w:trPr>
          <w:trHeight w:val="396"/>
        </w:trPr>
        <w:tc>
          <w:tcPr>
            <w:tcW w:w="1204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  <w:hideMark/>
          </w:tcPr>
          <w:p w14:paraId="237F5B8C" w14:textId="77777777" w:rsidR="00F15AC6" w:rsidRDefault="00F15AC6" w:rsidP="00B310F4">
            <w:pPr>
              <w:spacing w:beforeLines="40" w:before="96" w:afterLines="40" w:after="96"/>
              <w:ind w:left="86" w:right="86"/>
              <w:rPr>
                <w:sz w:val="18"/>
              </w:rPr>
            </w:pPr>
            <w:r>
              <w:rPr>
                <w:sz w:val="18"/>
              </w:rPr>
              <w:t xml:space="preserve">State:   </w:t>
            </w:r>
          </w:p>
        </w:tc>
        <w:tc>
          <w:tcPr>
            <w:tcW w:w="3999" w:type="dxa"/>
            <w:gridSpan w:val="3"/>
            <w:vMerge/>
            <w:vAlign w:val="center"/>
            <w:hideMark/>
          </w:tcPr>
          <w:p w14:paraId="67E7C0DB" w14:textId="77777777" w:rsidR="00F15AC6" w:rsidRDefault="00F15AC6" w:rsidP="00B310F4">
            <w:pPr>
              <w:rPr>
                <w:noProof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6" w:space="0" w:color="333333"/>
            </w:tcBorders>
            <w:vAlign w:val="center"/>
          </w:tcPr>
          <w:p w14:paraId="40DE77D6" w14:textId="77777777" w:rsidR="00F15AC6" w:rsidRDefault="00F15AC6" w:rsidP="00B310F4">
            <w:pPr>
              <w:spacing w:beforeLines="40" w:before="96" w:afterLines="40" w:after="96"/>
              <w:rPr>
                <w:noProof/>
              </w:rPr>
            </w:pPr>
          </w:p>
        </w:tc>
        <w:tc>
          <w:tcPr>
            <w:tcW w:w="4754" w:type="dxa"/>
            <w:gridSpan w:val="8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1A82442" w14:textId="77777777" w:rsidR="00F15AC6" w:rsidRDefault="00F15AC6" w:rsidP="00B310F4">
            <w:pPr>
              <w:ind w:left="135"/>
            </w:pPr>
            <w:r>
              <w:rPr>
                <w:b/>
                <w:sz w:val="17"/>
              </w:rPr>
              <w:t xml:space="preserve">NOTES: </w:t>
            </w:r>
          </w:p>
          <w:p w14:paraId="1A83D7D0" w14:textId="77777777" w:rsidR="00F15AC6" w:rsidRDefault="00F15AC6" w:rsidP="00B310F4">
            <w:pPr>
              <w:ind w:left="135"/>
            </w:pPr>
            <w:r>
              <w:rPr>
                <w:b/>
                <w:sz w:val="18"/>
              </w:rPr>
              <w:t>1) For specific inspection, testing, and maintenance</w:t>
            </w:r>
          </w:p>
          <w:p w14:paraId="4EFB0640" w14:textId="77777777" w:rsidR="00F15AC6" w:rsidRDefault="00F15AC6" w:rsidP="00B310F4">
            <w:pPr>
              <w:ind w:left="135"/>
            </w:pPr>
            <w:r>
              <w:rPr>
                <w:b/>
                <w:sz w:val="18"/>
              </w:rPr>
              <w:t xml:space="preserve">requirements and information, see NFPA 25, 2011 </w:t>
            </w:r>
          </w:p>
          <w:p w14:paraId="0F2BAE3A" w14:textId="77777777" w:rsidR="00F15AC6" w:rsidRDefault="00F15AC6" w:rsidP="00B310F4">
            <w:pPr>
              <w:ind w:left="135"/>
            </w:pPr>
            <w:r>
              <w:rPr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e</w:t>
            </w:r>
            <w:r>
              <w:rPr>
                <w:b/>
                <w:sz w:val="18"/>
              </w:rPr>
              <w:t xml:space="preserve">dition </w:t>
            </w:r>
            <w:r>
              <w:rPr>
                <w:b/>
                <w:sz w:val="18"/>
                <w:u w:val="single" w:color="000000"/>
              </w:rPr>
              <w:t>as amended</w:t>
            </w:r>
            <w:r>
              <w:rPr>
                <w:b/>
                <w:sz w:val="18"/>
              </w:rPr>
              <w:t xml:space="preserve"> by California Code of Regulations, </w:t>
            </w:r>
          </w:p>
          <w:p w14:paraId="19C7ACE8" w14:textId="77777777" w:rsidR="00F15AC6" w:rsidRDefault="00F15AC6" w:rsidP="00B310F4">
            <w:pPr>
              <w:spacing w:after="33"/>
              <w:ind w:left="135"/>
            </w:pPr>
            <w:r>
              <w:rPr>
                <w:b/>
                <w:sz w:val="18"/>
              </w:rPr>
              <w:t>Title 19, §901 to §906.</w:t>
            </w:r>
          </w:p>
          <w:p w14:paraId="1C40FED9" w14:textId="77777777" w:rsidR="00F15AC6" w:rsidRDefault="00F15AC6" w:rsidP="00B310F4">
            <w:pPr>
              <w:ind w:left="135"/>
            </w:pPr>
            <w:r>
              <w:rPr>
                <w:sz w:val="18"/>
              </w:rPr>
              <w:t xml:space="preserve">  </w:t>
            </w:r>
          </w:p>
          <w:p w14:paraId="047D9803" w14:textId="77777777" w:rsidR="00F15AC6" w:rsidRDefault="00F15AC6" w:rsidP="00B310F4">
            <w:pPr>
              <w:ind w:left="135"/>
            </w:pPr>
            <w:r>
              <w:rPr>
                <w:b/>
                <w:sz w:val="18"/>
              </w:rPr>
              <w:t xml:space="preserve">2) Inspection </w:t>
            </w:r>
            <w:r>
              <w:rPr>
                <w:rFonts w:ascii="Arial" w:eastAsia="Arial" w:hAnsi="Arial" w:cs="Arial"/>
                <w:b/>
                <w:sz w:val="18"/>
              </w:rPr>
              <w:t>i</w:t>
            </w:r>
            <w:r>
              <w:rPr>
                <w:b/>
                <w:sz w:val="18"/>
              </w:rPr>
              <w:t xml:space="preserve">tems may be performed by the </w:t>
            </w:r>
            <w:r>
              <w:rPr>
                <w:rFonts w:ascii="Arial" w:eastAsia="Arial" w:hAnsi="Arial" w:cs="Arial"/>
                <w:b/>
                <w:sz w:val="18"/>
              </w:rPr>
              <w:t>o</w:t>
            </w:r>
            <w:r>
              <w:rPr>
                <w:b/>
                <w:sz w:val="18"/>
              </w:rPr>
              <w:t>wner in</w:t>
            </w:r>
          </w:p>
          <w:p w14:paraId="613D6203" w14:textId="77777777" w:rsidR="00F15AC6" w:rsidRDefault="00F15AC6" w:rsidP="00B310F4">
            <w:pPr>
              <w:spacing w:after="4"/>
              <w:ind w:left="135"/>
            </w:pP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accordance with California Code of Regulations</w:t>
            </w:r>
            <w:r>
              <w:rPr>
                <w:rFonts w:ascii="Arial" w:eastAsia="Arial" w:hAnsi="Arial" w:cs="Arial"/>
                <w:b/>
                <w:sz w:val="18"/>
              </w:rPr>
              <w:t>,</w:t>
            </w:r>
            <w:r>
              <w:rPr>
                <w:b/>
                <w:sz w:val="18"/>
              </w:rPr>
              <w:t xml:space="preserve"> Title 19</w:t>
            </w:r>
            <w:r>
              <w:rPr>
                <w:rFonts w:ascii="Arial" w:eastAsia="Arial" w:hAnsi="Arial" w:cs="Arial"/>
                <w:b/>
                <w:sz w:val="18"/>
              </w:rPr>
              <w:t>,</w:t>
            </w:r>
            <w:r>
              <w:rPr>
                <w:b/>
                <w:sz w:val="18"/>
              </w:rPr>
              <w:t xml:space="preserve"> </w:t>
            </w:r>
          </w:p>
          <w:p w14:paraId="0AE5EC67" w14:textId="77777777" w:rsidR="00F15AC6" w:rsidRDefault="00F15AC6" w:rsidP="00B310F4">
            <w:pPr>
              <w:ind w:left="135"/>
            </w:pPr>
            <w:r>
              <w:rPr>
                <w:b/>
                <w:sz w:val="18"/>
              </w:rPr>
              <w:t>§904.1(a)</w:t>
            </w:r>
          </w:p>
        </w:tc>
      </w:tr>
      <w:tr w:rsidR="00F15AC6" w14:paraId="4278C0C3" w14:textId="77777777" w:rsidTr="0C09B97E">
        <w:trPr>
          <w:trHeight w:val="404"/>
        </w:trPr>
        <w:tc>
          <w:tcPr>
            <w:tcW w:w="1204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  <w:hideMark/>
          </w:tcPr>
          <w:p w14:paraId="037AC5C3" w14:textId="77777777" w:rsidR="00F15AC6" w:rsidRDefault="00F15AC6" w:rsidP="00B310F4">
            <w:pPr>
              <w:spacing w:beforeLines="40" w:before="96" w:afterLines="40" w:after="96"/>
              <w:ind w:left="86" w:right="86"/>
            </w:pPr>
            <w:r>
              <w:rPr>
                <w:sz w:val="18"/>
              </w:rPr>
              <w:t xml:space="preserve">Telephone:  </w:t>
            </w:r>
          </w:p>
        </w:tc>
        <w:tc>
          <w:tcPr>
            <w:tcW w:w="3999" w:type="dxa"/>
            <w:gridSpan w:val="3"/>
            <w:vMerge/>
            <w:vAlign w:val="center"/>
            <w:hideMark/>
          </w:tcPr>
          <w:p w14:paraId="18018D0E" w14:textId="77777777" w:rsidR="00F15AC6" w:rsidRDefault="00F15AC6" w:rsidP="00B310F4">
            <w:pPr>
              <w:rPr>
                <w:noProof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6" w:space="0" w:color="333333"/>
            </w:tcBorders>
            <w:vAlign w:val="center"/>
          </w:tcPr>
          <w:p w14:paraId="0E8D02F1" w14:textId="77777777" w:rsidR="00F15AC6" w:rsidRDefault="00F15AC6" w:rsidP="00B310F4">
            <w:pPr>
              <w:spacing w:beforeLines="40" w:before="96" w:afterLines="40" w:after="96"/>
              <w:rPr>
                <w:sz w:val="18"/>
              </w:rPr>
            </w:pPr>
          </w:p>
        </w:tc>
        <w:tc>
          <w:tcPr>
            <w:tcW w:w="4754" w:type="dxa"/>
            <w:gridSpan w:val="8"/>
            <w:vMerge/>
            <w:vAlign w:val="center"/>
            <w:hideMark/>
          </w:tcPr>
          <w:p w14:paraId="52B69B83" w14:textId="77777777" w:rsidR="00F15AC6" w:rsidRDefault="00F15AC6" w:rsidP="00B310F4"/>
        </w:tc>
      </w:tr>
      <w:tr w:rsidR="00F15AC6" w14:paraId="25146DE9" w14:textId="77777777" w:rsidTr="0C09B97E">
        <w:trPr>
          <w:trHeight w:val="414"/>
        </w:trPr>
        <w:tc>
          <w:tcPr>
            <w:tcW w:w="1204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  <w:hideMark/>
          </w:tcPr>
          <w:p w14:paraId="2D87E051" w14:textId="77777777" w:rsidR="00F15AC6" w:rsidRDefault="00F15AC6" w:rsidP="00B310F4">
            <w:pPr>
              <w:spacing w:beforeLines="40" w:before="96" w:afterLines="40" w:after="96"/>
              <w:ind w:left="86" w:right="86"/>
              <w:rPr>
                <w:sz w:val="18"/>
              </w:rPr>
            </w:pPr>
            <w:r>
              <w:rPr>
                <w:sz w:val="18"/>
              </w:rPr>
              <w:t xml:space="preserve">CA License#:  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50B55758" w14:textId="77777777" w:rsidR="00F15AC6" w:rsidRDefault="00F15AC6" w:rsidP="00B310F4">
            <w:pPr>
              <w:spacing w:beforeLines="40" w:before="96" w:afterLines="40" w:after="96"/>
            </w:pPr>
            <w:r>
              <w:t>905493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6" w:space="0" w:color="333333"/>
            </w:tcBorders>
            <w:vAlign w:val="center"/>
          </w:tcPr>
          <w:p w14:paraId="57E4B597" w14:textId="77777777" w:rsidR="00F15AC6" w:rsidRDefault="00F15AC6" w:rsidP="00B310F4">
            <w:pPr>
              <w:spacing w:beforeLines="40" w:before="96" w:afterLines="40" w:after="96"/>
            </w:pPr>
          </w:p>
        </w:tc>
        <w:tc>
          <w:tcPr>
            <w:tcW w:w="4754" w:type="dxa"/>
            <w:gridSpan w:val="8"/>
            <w:vMerge/>
            <w:vAlign w:val="center"/>
            <w:hideMark/>
          </w:tcPr>
          <w:p w14:paraId="7C174DE6" w14:textId="77777777" w:rsidR="00F15AC6" w:rsidRDefault="00F15AC6" w:rsidP="00B310F4"/>
        </w:tc>
      </w:tr>
      <w:tr w:rsidR="00F15AC6" w14:paraId="6165B988" w14:textId="77777777" w:rsidTr="0C09B97E">
        <w:trPr>
          <w:trHeight w:val="387"/>
        </w:trPr>
        <w:tc>
          <w:tcPr>
            <w:tcW w:w="1204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  <w:hideMark/>
          </w:tcPr>
          <w:p w14:paraId="1BC95924" w14:textId="77777777" w:rsidR="00F15AC6" w:rsidRDefault="00F15AC6" w:rsidP="00B310F4">
            <w:pPr>
              <w:spacing w:beforeLines="40" w:before="96" w:afterLines="40" w:after="96"/>
              <w:ind w:left="86" w:right="86"/>
              <w:rPr>
                <w:sz w:val="18"/>
              </w:rPr>
            </w:pPr>
            <w:r>
              <w:rPr>
                <w:sz w:val="18"/>
              </w:rPr>
              <w:t xml:space="preserve">Job #:  </w:t>
            </w:r>
          </w:p>
        </w:tc>
        <w:tc>
          <w:tcPr>
            <w:tcW w:w="399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166D7739" w14:textId="77777777" w:rsidR="00F15AC6" w:rsidRPr="002C7AAF" w:rsidRDefault="005A4D6C" w:rsidP="00B310F4">
            <w:pPr>
              <w:spacing w:beforeLines="40" w:before="96" w:afterLines="40" w:after="96"/>
            </w:pPr>
            <w:r>
              <w:t>SV2511300328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6" w:space="0" w:color="333333"/>
            </w:tcBorders>
            <w:vAlign w:val="center"/>
          </w:tcPr>
          <w:p w14:paraId="00838194" w14:textId="77777777" w:rsidR="00F15AC6" w:rsidRDefault="00F15AC6" w:rsidP="00B310F4">
            <w:pPr>
              <w:spacing w:beforeLines="40" w:before="96" w:afterLines="40" w:after="96"/>
              <w:rPr>
                <w:sz w:val="18"/>
              </w:rPr>
            </w:pPr>
          </w:p>
        </w:tc>
        <w:tc>
          <w:tcPr>
            <w:tcW w:w="4754" w:type="dxa"/>
            <w:gridSpan w:val="8"/>
            <w:vMerge/>
            <w:vAlign w:val="center"/>
            <w:hideMark/>
          </w:tcPr>
          <w:p w14:paraId="500EC343" w14:textId="77777777" w:rsidR="00F15AC6" w:rsidRDefault="00F15AC6" w:rsidP="00B310F4"/>
        </w:tc>
      </w:tr>
      <w:tr w:rsidR="00F15AC6" w14:paraId="629DDDF9" w14:textId="77777777" w:rsidTr="0C09B97E">
        <w:trPr>
          <w:trHeight w:val="342"/>
        </w:trPr>
        <w:tc>
          <w:tcPr>
            <w:tcW w:w="120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168B73B2" w14:textId="77777777" w:rsidR="00F15AC6" w:rsidRDefault="00F15AC6" w:rsidP="00B310F4">
            <w:pPr>
              <w:spacing w:beforeLines="40" w:before="96" w:afterLines="40" w:after="96"/>
              <w:ind w:left="86" w:right="86"/>
              <w:rPr>
                <w:sz w:val="18"/>
              </w:rPr>
            </w:pPr>
            <w:r>
              <w:rPr>
                <w:sz w:val="18"/>
              </w:rPr>
              <w:t xml:space="preserve">Performed by:  </w:t>
            </w:r>
          </w:p>
        </w:tc>
        <w:tc>
          <w:tcPr>
            <w:tcW w:w="399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7EE22C9B" w14:textId="77777777" w:rsidR="00F15AC6" w:rsidRDefault="005A4D6C" w:rsidP="00B310F4">
            <w:pPr>
              <w:spacing w:beforeLines="40" w:before="96" w:afterLines="40" w:after="96"/>
              <w:rPr>
                <w:sz w:val="18"/>
              </w:rPr>
            </w:pPr>
            <w:r>
              <w:rPr>
                <w:sz w:val="18"/>
              </w:rPr>
              <w:t>David Monachello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single" w:sz="6" w:space="0" w:color="333333"/>
            </w:tcBorders>
            <w:vAlign w:val="center"/>
          </w:tcPr>
          <w:p w14:paraId="45D6384F" w14:textId="77777777" w:rsidR="00F15AC6" w:rsidRDefault="00F15AC6" w:rsidP="00B310F4">
            <w:pPr>
              <w:spacing w:beforeLines="40" w:before="96" w:afterLines="40" w:after="96"/>
              <w:rPr>
                <w:sz w:val="18"/>
              </w:rPr>
            </w:pPr>
          </w:p>
        </w:tc>
        <w:tc>
          <w:tcPr>
            <w:tcW w:w="4754" w:type="dxa"/>
            <w:gridSpan w:val="8"/>
            <w:vMerge/>
            <w:vAlign w:val="center"/>
            <w:hideMark/>
          </w:tcPr>
          <w:p w14:paraId="463B0E3C" w14:textId="77777777" w:rsidR="00F15AC6" w:rsidRDefault="00F15AC6" w:rsidP="00B310F4"/>
        </w:tc>
      </w:tr>
      <w:tr w:rsidR="00F15AC6" w14:paraId="506605B4" w14:textId="77777777" w:rsidTr="0C09B97E">
        <w:trPr>
          <w:trHeight w:val="471"/>
        </w:trPr>
        <w:tc>
          <w:tcPr>
            <w:tcW w:w="11161" w:type="dxa"/>
            <w:gridSpan w:val="15"/>
            <w:tcBorders>
              <w:top w:val="single" w:sz="6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9AB6D2"/>
            <w:vAlign w:val="center"/>
            <w:hideMark/>
          </w:tcPr>
          <w:p w14:paraId="5D5992EA" w14:textId="77777777" w:rsidR="00F15AC6" w:rsidRDefault="00F15AC6" w:rsidP="00B310F4">
            <w:pPr>
              <w:ind w:left="1514" w:right="1282"/>
              <w:jc w:val="center"/>
            </w:pPr>
            <w:r>
              <w:rPr>
                <w:rFonts w:ascii="Arial" w:eastAsia="Arial" w:hAnsi="Arial" w:cs="Arial"/>
                <w:b/>
                <w:color w:val="001F5F"/>
                <w:sz w:val="18"/>
              </w:rPr>
              <w:t>Check box for each system inspected and enter the number of forms used for inspection.</w:t>
            </w:r>
            <w:r>
              <w:rPr>
                <w:rFonts w:ascii="Arial" w:eastAsia="Arial" w:hAnsi="Arial" w:cs="Arial"/>
                <w:color w:val="001F5F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1F5F"/>
                <w:sz w:val="18"/>
              </w:rPr>
              <w:t>Check boxes (Fail or Pass) to indicate status of inspected system at end of inspection.</w:t>
            </w:r>
          </w:p>
        </w:tc>
      </w:tr>
      <w:tr w:rsidR="00F15AC6" w14:paraId="5A836184" w14:textId="77777777" w:rsidTr="0C09B97E">
        <w:trPr>
          <w:trHeight w:val="476"/>
        </w:trPr>
        <w:tc>
          <w:tcPr>
            <w:tcW w:w="370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85B84"/>
            <w:vAlign w:val="center"/>
            <w:hideMark/>
          </w:tcPr>
          <w:p w14:paraId="74F5BD67" w14:textId="77777777" w:rsidR="00F15AC6" w:rsidRDefault="00F15AC6" w:rsidP="00B310F4">
            <w:pPr>
              <w:ind w:left="62"/>
              <w:jc w:val="center"/>
            </w:pPr>
            <w:r>
              <w:rPr>
                <w:b/>
                <w:color w:val="FFFFFF"/>
                <w:sz w:val="18"/>
              </w:rPr>
              <w:t xml:space="preserve">Forms 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z w:val="18"/>
              </w:rPr>
              <w:t xml:space="preserve">ncluded with this 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sz w:val="18"/>
              </w:rPr>
              <w:t>eport</w:t>
            </w:r>
          </w:p>
        </w:tc>
        <w:tc>
          <w:tcPr>
            <w:tcW w:w="245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85B84"/>
            <w:vAlign w:val="center"/>
            <w:hideMark/>
          </w:tcPr>
          <w:p w14:paraId="127011A8" w14:textId="77777777" w:rsidR="00F15AC6" w:rsidRDefault="00F15AC6" w:rsidP="00B310F4">
            <w:pPr>
              <w:ind w:left="9" w:right="32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NFPA 25</w:t>
            </w:r>
          </w:p>
          <w:p w14:paraId="7062099C" w14:textId="77777777" w:rsidR="00F15AC6" w:rsidRDefault="00F15AC6" w:rsidP="00B310F4">
            <w:pPr>
              <w:ind w:left="9" w:right="32"/>
              <w:jc w:val="center"/>
            </w:pPr>
            <w:r>
              <w:rPr>
                <w:b/>
                <w:color w:val="FFFFFF"/>
                <w:sz w:val="18"/>
              </w:rPr>
              <w:t>Chapter</w:t>
            </w:r>
          </w:p>
        </w:tc>
        <w:tc>
          <w:tcPr>
            <w:tcW w:w="212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85B84"/>
            <w:vAlign w:val="center"/>
            <w:hideMark/>
          </w:tcPr>
          <w:p w14:paraId="7C178C9F" w14:textId="77777777" w:rsidR="00F15AC6" w:rsidRDefault="00F15AC6" w:rsidP="00B310F4">
            <w:pPr>
              <w:ind w:left="160" w:right="72"/>
              <w:jc w:val="center"/>
            </w:pPr>
            <w:r>
              <w:rPr>
                <w:b/>
                <w:color w:val="FFFFFF"/>
                <w:sz w:val="18"/>
              </w:rPr>
              <w:t>Number of Forms</w:t>
            </w:r>
          </w:p>
        </w:tc>
        <w:tc>
          <w:tcPr>
            <w:tcW w:w="8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85B84"/>
            <w:vAlign w:val="center"/>
            <w:hideMark/>
          </w:tcPr>
          <w:p w14:paraId="2E7A9FC8" w14:textId="77777777" w:rsidR="00F15AC6" w:rsidRDefault="00F15AC6" w:rsidP="00B310F4">
            <w:pPr>
              <w:ind w:right="4"/>
              <w:jc w:val="center"/>
            </w:pPr>
            <w:r>
              <w:rPr>
                <w:b/>
                <w:color w:val="FFFFFF"/>
                <w:sz w:val="18"/>
              </w:rPr>
              <w:t>N/A</w:t>
            </w:r>
          </w:p>
        </w:tc>
        <w:tc>
          <w:tcPr>
            <w:tcW w:w="9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85B84"/>
            <w:vAlign w:val="center"/>
            <w:hideMark/>
          </w:tcPr>
          <w:p w14:paraId="3150846A" w14:textId="77777777" w:rsidR="00F15AC6" w:rsidRDefault="00F15AC6" w:rsidP="00B310F4">
            <w:pPr>
              <w:ind w:right="5"/>
              <w:jc w:val="center"/>
            </w:pPr>
            <w:r>
              <w:rPr>
                <w:b/>
                <w:color w:val="FFFFFF"/>
                <w:sz w:val="18"/>
              </w:rPr>
              <w:t>Fail*</w:t>
            </w:r>
          </w:p>
        </w:tc>
        <w:tc>
          <w:tcPr>
            <w:tcW w:w="10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385B84"/>
            <w:vAlign w:val="center"/>
            <w:hideMark/>
          </w:tcPr>
          <w:p w14:paraId="78F4984B" w14:textId="77777777" w:rsidR="00F15AC6" w:rsidRDefault="00F15AC6" w:rsidP="00B310F4">
            <w:pPr>
              <w:ind w:right="14"/>
              <w:jc w:val="center"/>
            </w:pPr>
            <w:r>
              <w:rPr>
                <w:b/>
                <w:color w:val="FFFFFF"/>
                <w:sz w:val="18"/>
              </w:rPr>
              <w:t>Pass</w:t>
            </w:r>
          </w:p>
        </w:tc>
      </w:tr>
      <w:tr w:rsidR="00F15AC6" w14:paraId="7AFA2BA9" w14:textId="77777777" w:rsidTr="0C09B97E">
        <w:trPr>
          <w:trHeight w:val="438"/>
        </w:trPr>
        <w:tc>
          <w:tcPr>
            <w:tcW w:w="370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D40F0EC" w14:textId="77777777" w:rsidR="00F15AC6" w:rsidRDefault="00F15AC6" w:rsidP="00B310F4">
            <w:pPr>
              <w:ind w:left="118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Automatic Sprinkler System</w:t>
            </w:r>
          </w:p>
        </w:tc>
        <w:tc>
          <w:tcPr>
            <w:tcW w:w="245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F67841F" w14:textId="77777777" w:rsidR="00F15AC6" w:rsidRDefault="00F15AC6" w:rsidP="00B310F4">
            <w:pPr>
              <w:ind w:right="4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12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14472CE" w14:textId="77777777" w:rsidR="00F15AC6" w:rsidRDefault="00F15AC6" w:rsidP="00B310F4">
            <w:pPr>
              <w:jc w:val="center"/>
            </w:pPr>
          </w:p>
        </w:tc>
        <w:tc>
          <w:tcPr>
            <w:tcW w:w="8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9F4FEA3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6D976BB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0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FAC95C2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F15AC6" w14:paraId="4AE078F6" w14:textId="77777777" w:rsidTr="0C09B97E">
        <w:trPr>
          <w:trHeight w:val="435"/>
        </w:trPr>
        <w:tc>
          <w:tcPr>
            <w:tcW w:w="370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A69D9B8" w14:textId="77777777" w:rsidR="00F15AC6" w:rsidRDefault="00F15AC6" w:rsidP="00B310F4">
            <w:pPr>
              <w:ind w:left="118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Standpipe and Hose System</w:t>
            </w:r>
          </w:p>
        </w:tc>
        <w:tc>
          <w:tcPr>
            <w:tcW w:w="245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9D25443" w14:textId="77777777" w:rsidR="00F15AC6" w:rsidRDefault="00F15AC6" w:rsidP="00B310F4">
            <w:pPr>
              <w:ind w:right="4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12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F7882D" w14:textId="77777777" w:rsidR="00F15AC6" w:rsidRDefault="00F15AC6" w:rsidP="00B310F4">
            <w:pPr>
              <w:jc w:val="center"/>
            </w:pPr>
          </w:p>
        </w:tc>
        <w:tc>
          <w:tcPr>
            <w:tcW w:w="8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72FE74F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3C9AE0D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0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B26CF02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F15AC6" w14:paraId="0C4FAC44" w14:textId="77777777" w:rsidTr="0C09B97E">
        <w:trPr>
          <w:trHeight w:val="435"/>
        </w:trPr>
        <w:tc>
          <w:tcPr>
            <w:tcW w:w="370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08D4B50" w14:textId="77777777" w:rsidR="00F15AC6" w:rsidRDefault="00F15AC6" w:rsidP="00B310F4">
            <w:pPr>
              <w:ind w:left="118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Private Water Supply System</w:t>
            </w:r>
          </w:p>
        </w:tc>
        <w:tc>
          <w:tcPr>
            <w:tcW w:w="245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78EFCA6" w14:textId="77777777" w:rsidR="00F15AC6" w:rsidRDefault="00F15AC6" w:rsidP="00B310F4">
            <w:pPr>
              <w:ind w:right="4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12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7F5C2B" w14:textId="77777777" w:rsidR="00F15AC6" w:rsidRDefault="00F15AC6" w:rsidP="00B310F4">
            <w:pPr>
              <w:jc w:val="center"/>
            </w:pPr>
            <w:r>
              <w:t>1</w:t>
            </w:r>
          </w:p>
        </w:tc>
        <w:tc>
          <w:tcPr>
            <w:tcW w:w="8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7FFE517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F048CC8" w14:textId="77777777" w:rsidR="00F15AC6" w:rsidRDefault="005A4D6C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0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C999E02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F15AC6" w14:paraId="713E2EC5" w14:textId="77777777" w:rsidTr="0C09B97E">
        <w:trPr>
          <w:trHeight w:val="435"/>
        </w:trPr>
        <w:tc>
          <w:tcPr>
            <w:tcW w:w="370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79051A4" w14:textId="77777777" w:rsidR="00F15AC6" w:rsidRDefault="00F15AC6" w:rsidP="00B310F4">
            <w:pPr>
              <w:ind w:left="118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Fire Pump</w:t>
            </w:r>
          </w:p>
        </w:tc>
        <w:tc>
          <w:tcPr>
            <w:tcW w:w="245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698EF79" w14:textId="77777777" w:rsidR="00F15AC6" w:rsidRDefault="00F15AC6" w:rsidP="00B310F4">
            <w:pPr>
              <w:ind w:right="4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12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27C834" w14:textId="77777777" w:rsidR="00F15AC6" w:rsidRDefault="00F15AC6" w:rsidP="00B310F4">
            <w:pPr>
              <w:jc w:val="center"/>
            </w:pPr>
          </w:p>
        </w:tc>
        <w:tc>
          <w:tcPr>
            <w:tcW w:w="8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538452A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AC220AB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0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46C13BD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F15AC6" w14:paraId="13BE51A0" w14:textId="77777777" w:rsidTr="0C09B97E">
        <w:trPr>
          <w:trHeight w:val="435"/>
        </w:trPr>
        <w:tc>
          <w:tcPr>
            <w:tcW w:w="370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995382B" w14:textId="77777777" w:rsidR="00F15AC6" w:rsidRDefault="00F15AC6" w:rsidP="00B310F4">
            <w:pPr>
              <w:ind w:left="118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Water Storage Tank</w:t>
            </w:r>
          </w:p>
        </w:tc>
        <w:tc>
          <w:tcPr>
            <w:tcW w:w="245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C98CC85" w14:textId="77777777" w:rsidR="00F15AC6" w:rsidRDefault="00F15AC6" w:rsidP="00B310F4">
            <w:pPr>
              <w:ind w:right="4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12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EAF0BE" w14:textId="77777777" w:rsidR="00F15AC6" w:rsidRDefault="00F15AC6" w:rsidP="00B310F4">
            <w:pPr>
              <w:jc w:val="center"/>
            </w:pPr>
          </w:p>
        </w:tc>
        <w:tc>
          <w:tcPr>
            <w:tcW w:w="8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C228E8E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4C395C7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0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E55FC57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F15AC6" w14:paraId="0594A85E" w14:textId="77777777" w:rsidTr="0C09B97E">
        <w:trPr>
          <w:trHeight w:val="435"/>
        </w:trPr>
        <w:tc>
          <w:tcPr>
            <w:tcW w:w="370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74E2D90" w14:textId="77777777" w:rsidR="00F15AC6" w:rsidRDefault="00F15AC6" w:rsidP="00B310F4">
            <w:pPr>
              <w:ind w:left="118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Water Spray System</w:t>
            </w:r>
          </w:p>
        </w:tc>
        <w:tc>
          <w:tcPr>
            <w:tcW w:w="245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D3696E5" w14:textId="77777777" w:rsidR="00F15AC6" w:rsidRDefault="00F15AC6" w:rsidP="00B310F4">
            <w:pPr>
              <w:ind w:right="4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12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47C821" w14:textId="77777777" w:rsidR="00F15AC6" w:rsidRDefault="00F15AC6" w:rsidP="00B310F4">
            <w:pPr>
              <w:jc w:val="center"/>
            </w:pPr>
          </w:p>
        </w:tc>
        <w:tc>
          <w:tcPr>
            <w:tcW w:w="8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6D553E8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100D4C8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0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7EFCCE8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F15AC6" w14:paraId="1A1CBFF5" w14:textId="77777777" w:rsidTr="0C09B97E">
        <w:trPr>
          <w:trHeight w:val="435"/>
        </w:trPr>
        <w:tc>
          <w:tcPr>
            <w:tcW w:w="370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30BC796" w14:textId="77777777" w:rsidR="00F15AC6" w:rsidRDefault="00F15AC6" w:rsidP="00B310F4">
            <w:pPr>
              <w:ind w:left="118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Foam Water Sprinkler System</w:t>
            </w:r>
          </w:p>
        </w:tc>
        <w:tc>
          <w:tcPr>
            <w:tcW w:w="245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5F48A20" w14:textId="77777777" w:rsidR="00F15AC6" w:rsidRDefault="00F15AC6" w:rsidP="00B310F4">
            <w:pPr>
              <w:ind w:right="4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12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63D626" w14:textId="77777777" w:rsidR="00F15AC6" w:rsidRDefault="00F15AC6" w:rsidP="00B310F4">
            <w:pPr>
              <w:jc w:val="center"/>
            </w:pPr>
          </w:p>
        </w:tc>
        <w:tc>
          <w:tcPr>
            <w:tcW w:w="8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E1B588F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A211708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0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27D4069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F15AC6" w14:paraId="5CF8241C" w14:textId="77777777" w:rsidTr="0C09B97E">
        <w:trPr>
          <w:trHeight w:val="435"/>
        </w:trPr>
        <w:tc>
          <w:tcPr>
            <w:tcW w:w="370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BFCDC3E" w14:textId="77777777" w:rsidR="00F15AC6" w:rsidRDefault="00F15AC6" w:rsidP="00B310F4">
            <w:pPr>
              <w:ind w:left="118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Water Mist System</w:t>
            </w:r>
          </w:p>
        </w:tc>
        <w:tc>
          <w:tcPr>
            <w:tcW w:w="245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E9A16E2" w14:textId="77777777" w:rsidR="00F15AC6" w:rsidRDefault="00F15AC6" w:rsidP="00B310F4">
            <w:pPr>
              <w:ind w:right="4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12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6CA635" w14:textId="77777777" w:rsidR="00F15AC6" w:rsidRDefault="00F15AC6" w:rsidP="00B310F4">
            <w:pPr>
              <w:jc w:val="center"/>
            </w:pPr>
          </w:p>
        </w:tc>
        <w:tc>
          <w:tcPr>
            <w:tcW w:w="8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B310B62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38E770E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0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7A46BA" w14:textId="77777777" w:rsidR="00F15AC6" w:rsidRDefault="00F15AC6" w:rsidP="00B310F4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F15AC6" w14:paraId="34C2B630" w14:textId="77777777" w:rsidTr="0C09B97E">
        <w:trPr>
          <w:trHeight w:val="437"/>
        </w:trPr>
        <w:tc>
          <w:tcPr>
            <w:tcW w:w="9159" w:type="dxa"/>
            <w:gridSpan w:val="1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68E3E82" w14:textId="77777777" w:rsidR="00F15AC6" w:rsidRDefault="00F15AC6" w:rsidP="00B310F4">
            <w:pPr>
              <w:ind w:left="118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Concerns that are </w:t>
            </w:r>
            <w:r>
              <w:rPr>
                <w:rFonts w:ascii="Arial" w:eastAsia="Arial" w:hAnsi="Arial" w:cs="Arial"/>
                <w:sz w:val="18"/>
              </w:rPr>
              <w:t>N</w:t>
            </w:r>
            <w:r>
              <w:rPr>
                <w:sz w:val="18"/>
              </w:rPr>
              <w:t xml:space="preserve">ot </w:t>
            </w:r>
            <w:r>
              <w:rPr>
                <w:rFonts w:ascii="Arial" w:eastAsia="Arial" w:hAnsi="Arial" w:cs="Arial"/>
                <w:sz w:val="18"/>
              </w:rPr>
              <w:t>D</w:t>
            </w:r>
            <w:r>
              <w:rPr>
                <w:sz w:val="18"/>
              </w:rPr>
              <w:t>eficiencies (i.e. Non-Sprinklered Areas)</w:t>
            </w:r>
          </w:p>
        </w:tc>
        <w:tc>
          <w:tcPr>
            <w:tcW w:w="9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A00D021" w14:textId="77777777" w:rsidR="00F15AC6" w:rsidRDefault="00F15AC6" w:rsidP="00B310F4">
            <w:pPr>
              <w:ind w:left="217"/>
              <w:jc w:val="center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Yes</w:t>
            </w:r>
          </w:p>
        </w:tc>
        <w:tc>
          <w:tcPr>
            <w:tcW w:w="10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C3D3FBA" w14:textId="77777777" w:rsidR="00F15AC6" w:rsidRDefault="005A4D6C" w:rsidP="00B310F4">
            <w:pPr>
              <w:ind w:left="54"/>
              <w:jc w:val="center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F15AC6">
              <w:rPr>
                <w:sz w:val="18"/>
              </w:rPr>
              <w:t xml:space="preserve"> </w:t>
            </w:r>
            <w:r w:rsidR="00F15AC6">
              <w:rPr>
                <w:b/>
                <w:sz w:val="18"/>
              </w:rPr>
              <w:t xml:space="preserve"> No</w:t>
            </w:r>
          </w:p>
        </w:tc>
      </w:tr>
      <w:tr w:rsidR="00F15AC6" w14:paraId="5E102AB4" w14:textId="77777777" w:rsidTr="0C09B97E">
        <w:trPr>
          <w:trHeight w:val="289"/>
        </w:trPr>
        <w:tc>
          <w:tcPr>
            <w:tcW w:w="11161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AB6D2"/>
            <w:hideMark/>
          </w:tcPr>
          <w:p w14:paraId="2CD40D54" w14:textId="77777777" w:rsidR="00F15AC6" w:rsidRDefault="00F15AC6" w:rsidP="00B310F4">
            <w:r>
              <w:rPr>
                <w:color w:val="001F5F"/>
                <w:sz w:val="20"/>
              </w:rPr>
              <w:t>*See "Deficiencies and Comments" section at end of each respective form.</w:t>
            </w:r>
          </w:p>
        </w:tc>
      </w:tr>
    </w:tbl>
    <w:p w14:paraId="2D431767" w14:textId="77777777" w:rsidR="00F15AC6" w:rsidRDefault="00F15AC6" w:rsidP="00F15AC6">
      <w:pPr>
        <w:spacing w:after="0"/>
        <w:ind w:right="10800"/>
        <w:rPr>
          <w:sz w:val="6"/>
          <w:szCs w:val="6"/>
        </w:rPr>
      </w:pPr>
    </w:p>
    <w:p w14:paraId="01E5A65C" w14:textId="77777777" w:rsidR="00F15AC6" w:rsidRDefault="00F15AC6"/>
    <w:tbl>
      <w:tblPr>
        <w:tblStyle w:val="TableGrid"/>
        <w:tblW w:w="11123" w:type="dxa"/>
        <w:tblInd w:w="0" w:type="dxa"/>
        <w:tblLayout w:type="fixed"/>
        <w:tblCellMar>
          <w:right w:w="20" w:type="dxa"/>
        </w:tblCellMar>
        <w:tblLook w:val="04A0" w:firstRow="1" w:lastRow="0" w:firstColumn="1" w:lastColumn="0" w:noHBand="0" w:noVBand="1"/>
      </w:tblPr>
      <w:tblGrid>
        <w:gridCol w:w="588"/>
        <w:gridCol w:w="461"/>
        <w:gridCol w:w="174"/>
        <w:gridCol w:w="2169"/>
        <w:gridCol w:w="878"/>
        <w:gridCol w:w="812"/>
        <w:gridCol w:w="30"/>
        <w:gridCol w:w="253"/>
        <w:gridCol w:w="1012"/>
        <w:gridCol w:w="206"/>
        <w:gridCol w:w="223"/>
        <w:gridCol w:w="248"/>
        <w:gridCol w:w="507"/>
        <w:gridCol w:w="206"/>
        <w:gridCol w:w="220"/>
        <w:gridCol w:w="1080"/>
        <w:gridCol w:w="750"/>
        <w:gridCol w:w="329"/>
        <w:gridCol w:w="270"/>
        <w:gridCol w:w="707"/>
      </w:tblGrid>
      <w:tr w:rsidR="001540A4" w14:paraId="3B1034F3" w14:textId="77777777" w:rsidTr="0C09B97E">
        <w:trPr>
          <w:trHeight w:val="585"/>
        </w:trPr>
        <w:tc>
          <w:tcPr>
            <w:tcW w:w="3392" w:type="dxa"/>
            <w:gridSpan w:val="4"/>
            <w:tcBorders>
              <w:top w:val="single" w:sz="6" w:space="0" w:color="333333"/>
              <w:left w:val="single" w:sz="4" w:space="0" w:color="auto"/>
              <w:bottom w:val="single" w:sz="12" w:space="0" w:color="333333"/>
            </w:tcBorders>
            <w:shd w:val="clear" w:color="auto" w:fill="385B84"/>
            <w:vAlign w:val="center"/>
          </w:tcPr>
          <w:p w14:paraId="622BC607" w14:textId="77777777" w:rsidR="001540A4" w:rsidRDefault="00293618" w:rsidP="001540A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0"/>
              </w:rPr>
              <w:lastRenderedPageBreak/>
              <w:t>Private Fire</w:t>
            </w:r>
          </w:p>
          <w:p w14:paraId="4458D3A3" w14:textId="77777777" w:rsidR="001540A4" w:rsidRPr="006552D3" w:rsidRDefault="00293618" w:rsidP="00293618">
            <w:pPr>
              <w:jc w:val="center"/>
            </w:pPr>
            <w:r>
              <w:rPr>
                <w:b/>
                <w:color w:val="FFFFFF"/>
                <w:sz w:val="20"/>
              </w:rPr>
              <w:t>Service Main</w:t>
            </w:r>
          </w:p>
        </w:tc>
        <w:tc>
          <w:tcPr>
            <w:tcW w:w="4375" w:type="dxa"/>
            <w:gridSpan w:val="10"/>
            <w:tcBorders>
              <w:top w:val="single" w:sz="6" w:space="0" w:color="333333"/>
              <w:bottom w:val="single" w:sz="12" w:space="0" w:color="333333"/>
            </w:tcBorders>
            <w:shd w:val="clear" w:color="auto" w:fill="385B84"/>
            <w:vAlign w:val="center"/>
          </w:tcPr>
          <w:p w14:paraId="1EBBDD92" w14:textId="77777777" w:rsidR="001540A4" w:rsidRPr="006552D3" w:rsidRDefault="001540A4" w:rsidP="001540A4">
            <w:pPr>
              <w:ind w:left="-20"/>
              <w:jc w:val="center"/>
            </w:pPr>
            <w:r w:rsidRPr="006552D3">
              <w:rPr>
                <w:b/>
                <w:color w:val="FFFFFF"/>
              </w:rPr>
              <w:t>California Code of Regulations - Title 19</w:t>
            </w:r>
          </w:p>
          <w:p w14:paraId="282FFD36" w14:textId="77777777" w:rsidR="001540A4" w:rsidRPr="006552D3" w:rsidRDefault="001540A4" w:rsidP="001540A4">
            <w:pPr>
              <w:tabs>
                <w:tab w:val="center" w:pos="5480"/>
              </w:tabs>
              <w:ind w:left="-20"/>
              <w:jc w:val="center"/>
            </w:pPr>
            <w:r w:rsidRPr="006552D3">
              <w:rPr>
                <w:b/>
                <w:color w:val="FFFFFF"/>
              </w:rPr>
              <w:t>Inspection, Testing, and Maintenance</w:t>
            </w:r>
          </w:p>
        </w:tc>
        <w:tc>
          <w:tcPr>
            <w:tcW w:w="2050" w:type="dxa"/>
            <w:gridSpan w:val="3"/>
            <w:tcBorders>
              <w:top w:val="single" w:sz="6" w:space="0" w:color="333333"/>
              <w:bottom w:val="single" w:sz="12" w:space="0" w:color="333333"/>
            </w:tcBorders>
            <w:shd w:val="clear" w:color="auto" w:fill="385B84"/>
            <w:vAlign w:val="center"/>
          </w:tcPr>
          <w:p w14:paraId="5411CBEB" w14:textId="77777777" w:rsidR="001540A4" w:rsidRPr="006552D3" w:rsidRDefault="001540A4" w:rsidP="001540A4">
            <w:pPr>
              <w:tabs>
                <w:tab w:val="center" w:pos="5480"/>
              </w:tabs>
              <w:ind w:left="283"/>
              <w:jc w:val="center"/>
            </w:pPr>
            <w:r>
              <w:rPr>
                <w:b/>
                <w:color w:val="FFFFFF"/>
              </w:rPr>
              <w:t>Quarterly and Annual Report</w:t>
            </w:r>
          </w:p>
        </w:tc>
        <w:tc>
          <w:tcPr>
            <w:tcW w:w="1306" w:type="dxa"/>
            <w:gridSpan w:val="3"/>
            <w:tcBorders>
              <w:top w:val="single" w:sz="6" w:space="0" w:color="333333"/>
              <w:left w:val="nil"/>
              <w:bottom w:val="single" w:sz="12" w:space="0" w:color="333333"/>
              <w:right w:val="single" w:sz="6" w:space="0" w:color="333333"/>
            </w:tcBorders>
            <w:shd w:val="clear" w:color="auto" w:fill="385B84"/>
            <w:vAlign w:val="center"/>
          </w:tcPr>
          <w:p w14:paraId="49C8E544" w14:textId="77777777" w:rsidR="001540A4" w:rsidRPr="006552D3" w:rsidRDefault="001540A4" w:rsidP="001540A4">
            <w:pPr>
              <w:tabs>
                <w:tab w:val="center" w:pos="5480"/>
              </w:tabs>
              <w:jc w:val="center"/>
            </w:pPr>
            <w:r w:rsidRPr="006552D3">
              <w:rPr>
                <w:b/>
                <w:color w:val="FFFFFF"/>
              </w:rPr>
              <w:t xml:space="preserve">1 of </w:t>
            </w:r>
            <w:r w:rsidR="00293618">
              <w:rPr>
                <w:b/>
                <w:color w:val="FFFFFF"/>
              </w:rPr>
              <w:t>2</w:t>
            </w:r>
          </w:p>
        </w:tc>
      </w:tr>
      <w:tr w:rsidR="001540A4" w14:paraId="5822AFA7" w14:textId="77777777" w:rsidTr="0C09B97E">
        <w:trPr>
          <w:trHeight w:val="641"/>
        </w:trPr>
        <w:tc>
          <w:tcPr>
            <w:tcW w:w="4270" w:type="dxa"/>
            <w:gridSpan w:val="5"/>
            <w:tcBorders>
              <w:top w:val="single" w:sz="12" w:space="0" w:color="333333"/>
              <w:left w:val="single" w:sz="4" w:space="0" w:color="auto"/>
              <w:bottom w:val="single" w:sz="12" w:space="0" w:color="333333"/>
              <w:right w:val="single" w:sz="12" w:space="0" w:color="333333"/>
            </w:tcBorders>
            <w:vAlign w:val="center"/>
          </w:tcPr>
          <w:p w14:paraId="77CC208C" w14:textId="77777777" w:rsidR="001540A4" w:rsidRDefault="001540A4" w:rsidP="001540A4">
            <w:pPr>
              <w:ind w:left="21"/>
              <w:jc w:val="center"/>
            </w:pPr>
            <w:r>
              <w:rPr>
                <w:b/>
                <w:sz w:val="18"/>
              </w:rPr>
              <w:t>Property Information</w:t>
            </w:r>
          </w:p>
        </w:tc>
        <w:tc>
          <w:tcPr>
            <w:tcW w:w="2107" w:type="dxa"/>
            <w:gridSpan w:val="4"/>
            <w:vMerge w:val="restart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D0985A1" w14:textId="77777777" w:rsidR="001540A4" w:rsidRDefault="00FB3A46" w:rsidP="001540A4">
            <w:pPr>
              <w:ind w:left="13"/>
              <w:jc w:val="center"/>
            </w:pPr>
            <w:r>
              <w:rPr>
                <w:noProof/>
              </w:rPr>
              <w:drawing>
                <wp:inline distT="0" distB="0" distL="0" distR="0" wp14:anchorId="0A8EBFB6" wp14:editId="215D58A0">
                  <wp:extent cx="1037844" cy="952500"/>
                  <wp:effectExtent l="0" t="0" r="0" b="0"/>
                  <wp:docPr id="20" name="Picture 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Picture 59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44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  <w:gridSpan w:val="11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21586B8C" w14:textId="77777777" w:rsidR="001540A4" w:rsidRDefault="001540A4" w:rsidP="001540A4">
            <w:pPr>
              <w:ind w:left="20"/>
              <w:jc w:val="center"/>
            </w:pPr>
            <w:r>
              <w:rPr>
                <w:b/>
                <w:sz w:val="18"/>
              </w:rPr>
              <w:t>Contractor or Licensed Owner Information</w:t>
            </w:r>
          </w:p>
        </w:tc>
      </w:tr>
      <w:tr w:rsidR="00CB79CF" w14:paraId="42916897" w14:textId="77777777" w:rsidTr="0C09B97E">
        <w:trPr>
          <w:trHeight w:val="307"/>
        </w:trPr>
        <w:tc>
          <w:tcPr>
            <w:tcW w:w="1223" w:type="dxa"/>
            <w:gridSpan w:val="3"/>
            <w:tcBorders>
              <w:top w:val="single" w:sz="12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45B972AF" w14:textId="77777777" w:rsidR="00CB79CF" w:rsidRDefault="00CB79CF" w:rsidP="00800BA5">
            <w:r>
              <w:rPr>
                <w:sz w:val="18"/>
              </w:rPr>
              <w:t>Building Name</w:t>
            </w:r>
          </w:p>
        </w:tc>
        <w:tc>
          <w:tcPr>
            <w:tcW w:w="3047" w:type="dxa"/>
            <w:gridSpan w:val="2"/>
            <w:tcBorders>
              <w:top w:val="single" w:sz="12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</w:tcPr>
          <w:p w14:paraId="76717551" w14:textId="77777777" w:rsidR="00CB79CF" w:rsidRDefault="005A4D6C" w:rsidP="005A4D6C">
            <w:r>
              <w:t>E&amp;E CO LTD</w:t>
            </w:r>
          </w:p>
        </w:tc>
        <w:tc>
          <w:tcPr>
            <w:tcW w:w="2107" w:type="dxa"/>
            <w:gridSpan w:val="4"/>
            <w:vMerge/>
          </w:tcPr>
          <w:p w14:paraId="79AEAB25" w14:textId="77777777" w:rsidR="00CB79CF" w:rsidRDefault="00CB79CF" w:rsidP="001540A4"/>
        </w:tc>
        <w:tc>
          <w:tcPr>
            <w:tcW w:w="4746" w:type="dxa"/>
            <w:gridSpan w:val="11"/>
            <w:vMerge w:val="restart"/>
            <w:tcBorders>
              <w:top w:val="single" w:sz="12" w:space="0" w:color="333333"/>
              <w:left w:val="single" w:sz="12" w:space="0" w:color="333333"/>
              <w:right w:val="single" w:sz="6" w:space="0" w:color="333333"/>
            </w:tcBorders>
          </w:tcPr>
          <w:p w14:paraId="3CE89B0F" w14:textId="77777777" w:rsidR="00CB79CF" w:rsidRPr="00574E73" w:rsidRDefault="0CF399DF" w:rsidP="001540A4">
            <w:pPr>
              <w:tabs>
                <w:tab w:val="left" w:pos="645"/>
              </w:tabs>
            </w:pPr>
            <w:r>
              <w:rPr>
                <w:noProof/>
              </w:rPr>
              <w:drawing>
                <wp:inline distT="0" distB="0" distL="0" distR="0" wp14:anchorId="151DABBF" wp14:editId="2E528C04">
                  <wp:extent cx="2924175" cy="676275"/>
                  <wp:effectExtent l="0" t="0" r="9525" b="9525"/>
                  <wp:docPr id="1248904532" name="Picture 1248904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9CF" w14:paraId="1474E524" w14:textId="77777777" w:rsidTr="0C09B97E">
        <w:trPr>
          <w:trHeight w:val="316"/>
        </w:trPr>
        <w:tc>
          <w:tcPr>
            <w:tcW w:w="1223" w:type="dxa"/>
            <w:gridSpan w:val="3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5F663009" w14:textId="77777777" w:rsidR="00CB79CF" w:rsidRDefault="00CB79CF" w:rsidP="001540A4">
            <w:r>
              <w:rPr>
                <w:sz w:val="18"/>
              </w:rPr>
              <w:t>Address</w:t>
            </w:r>
          </w:p>
        </w:tc>
        <w:tc>
          <w:tcPr>
            <w:tcW w:w="3047" w:type="dxa"/>
            <w:gridSpan w:val="2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</w:tcPr>
          <w:p w14:paraId="6E4DB889" w14:textId="77777777" w:rsidR="00CB79CF" w:rsidRDefault="005A4D6C" w:rsidP="005A4D6C">
            <w:r>
              <w:t>1680 Tide Ct.</w:t>
            </w:r>
          </w:p>
        </w:tc>
        <w:tc>
          <w:tcPr>
            <w:tcW w:w="2107" w:type="dxa"/>
            <w:gridSpan w:val="4"/>
            <w:vMerge/>
          </w:tcPr>
          <w:p w14:paraId="36AD55DB" w14:textId="77777777" w:rsidR="00CB79CF" w:rsidRDefault="00CB79CF" w:rsidP="001540A4"/>
        </w:tc>
        <w:tc>
          <w:tcPr>
            <w:tcW w:w="4746" w:type="dxa"/>
            <w:gridSpan w:val="11"/>
            <w:vMerge/>
          </w:tcPr>
          <w:p w14:paraId="32C39697" w14:textId="77777777" w:rsidR="00CB79CF" w:rsidRDefault="00CB79CF" w:rsidP="001540A4">
            <w:pPr>
              <w:ind w:left="25"/>
            </w:pPr>
          </w:p>
        </w:tc>
      </w:tr>
      <w:tr w:rsidR="00F15AC6" w14:paraId="1F02B337" w14:textId="77777777" w:rsidTr="0C09B97E">
        <w:trPr>
          <w:trHeight w:val="300"/>
        </w:trPr>
        <w:tc>
          <w:tcPr>
            <w:tcW w:w="1223" w:type="dxa"/>
            <w:gridSpan w:val="3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63875817" w14:textId="77777777" w:rsidR="00F15AC6" w:rsidRDefault="00F15AC6" w:rsidP="001540A4"/>
        </w:tc>
        <w:tc>
          <w:tcPr>
            <w:tcW w:w="3047" w:type="dxa"/>
            <w:gridSpan w:val="2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</w:tcPr>
          <w:p w14:paraId="5A4B452B" w14:textId="77777777" w:rsidR="00F15AC6" w:rsidRDefault="00F15AC6" w:rsidP="001540A4"/>
        </w:tc>
        <w:tc>
          <w:tcPr>
            <w:tcW w:w="2107" w:type="dxa"/>
            <w:gridSpan w:val="4"/>
            <w:vMerge/>
          </w:tcPr>
          <w:p w14:paraId="14A96228" w14:textId="77777777" w:rsidR="00F15AC6" w:rsidRDefault="00F15AC6" w:rsidP="001540A4"/>
        </w:tc>
        <w:tc>
          <w:tcPr>
            <w:tcW w:w="4746" w:type="dxa"/>
            <w:gridSpan w:val="11"/>
            <w:vMerge/>
          </w:tcPr>
          <w:p w14:paraId="412762B6" w14:textId="77777777" w:rsidR="00F15AC6" w:rsidRDefault="00F15AC6" w:rsidP="001540A4">
            <w:pPr>
              <w:ind w:left="25"/>
            </w:pPr>
          </w:p>
        </w:tc>
      </w:tr>
      <w:tr w:rsidR="001540A4" w14:paraId="59B8870D" w14:textId="77777777" w:rsidTr="0C09B97E">
        <w:trPr>
          <w:trHeight w:val="261"/>
        </w:trPr>
        <w:tc>
          <w:tcPr>
            <w:tcW w:w="12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45A20951" w14:textId="77777777" w:rsidR="001540A4" w:rsidRDefault="001540A4" w:rsidP="001540A4">
            <w:pPr>
              <w:ind w:left="26"/>
            </w:pPr>
            <w:r>
              <w:rPr>
                <w:sz w:val="18"/>
              </w:rPr>
              <w:t>City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333333"/>
              <w:right w:val="single" w:sz="12" w:space="0" w:color="333333"/>
            </w:tcBorders>
          </w:tcPr>
          <w:p w14:paraId="744C3513" w14:textId="77777777" w:rsidR="001540A4" w:rsidRDefault="005A4D6C" w:rsidP="005A4D6C">
            <w:r>
              <w:t>Woodland</w:t>
            </w:r>
          </w:p>
        </w:tc>
        <w:tc>
          <w:tcPr>
            <w:tcW w:w="842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4" w:space="0" w:color="auto"/>
            </w:tcBorders>
          </w:tcPr>
          <w:p w14:paraId="2A9D1323" w14:textId="77777777" w:rsidR="001540A4" w:rsidRDefault="001540A4" w:rsidP="001540A4">
            <w:pPr>
              <w:ind w:left="25"/>
            </w:pPr>
            <w:r>
              <w:rPr>
                <w:sz w:val="18"/>
              </w:rPr>
              <w:t>License #</w:t>
            </w:r>
          </w:p>
        </w:tc>
        <w:tc>
          <w:tcPr>
            <w:tcW w:w="1265" w:type="dxa"/>
            <w:gridSpan w:val="2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</w:tcPr>
          <w:p w14:paraId="66F3FBA8" w14:textId="77777777" w:rsidR="001540A4" w:rsidRDefault="00D731E5" w:rsidP="00CB79CF">
            <w:pPr>
              <w:jc w:val="center"/>
            </w:pPr>
            <w:r>
              <w:t>905493</w:t>
            </w:r>
          </w:p>
        </w:tc>
        <w:tc>
          <w:tcPr>
            <w:tcW w:w="4746" w:type="dxa"/>
            <w:gridSpan w:val="11"/>
            <w:vMerge/>
          </w:tcPr>
          <w:p w14:paraId="390A42FC" w14:textId="77777777" w:rsidR="001540A4" w:rsidRDefault="001540A4" w:rsidP="001540A4">
            <w:pPr>
              <w:ind w:left="25"/>
            </w:pPr>
          </w:p>
        </w:tc>
      </w:tr>
      <w:tr w:rsidR="005A4D6C" w14:paraId="4DF2E44A" w14:textId="77777777" w:rsidTr="00115316">
        <w:trPr>
          <w:trHeight w:val="224"/>
        </w:trPr>
        <w:tc>
          <w:tcPr>
            <w:tcW w:w="1223" w:type="dxa"/>
            <w:gridSpan w:val="3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1721DED5" w14:textId="77777777" w:rsidR="005A4D6C" w:rsidRDefault="005A4D6C" w:rsidP="005A4D6C">
            <w:pPr>
              <w:ind w:left="26"/>
            </w:pPr>
            <w:r>
              <w:rPr>
                <w:sz w:val="18"/>
              </w:rPr>
              <w:t>Contact Person</w:t>
            </w:r>
          </w:p>
        </w:tc>
        <w:tc>
          <w:tcPr>
            <w:tcW w:w="3047" w:type="dxa"/>
            <w:gridSpan w:val="2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</w:tcPr>
          <w:p w14:paraId="096E5472" w14:textId="77777777" w:rsidR="005A4D6C" w:rsidRDefault="005A4D6C" w:rsidP="005A4D6C">
            <w:r>
              <w:t>Alex Gonzalez</w:t>
            </w:r>
          </w:p>
        </w:tc>
        <w:tc>
          <w:tcPr>
            <w:tcW w:w="842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4" w:space="0" w:color="auto"/>
            </w:tcBorders>
            <w:vAlign w:val="center"/>
          </w:tcPr>
          <w:p w14:paraId="68AA3C54" w14:textId="77777777" w:rsidR="005A4D6C" w:rsidRDefault="005A4D6C" w:rsidP="005A4D6C">
            <w:pPr>
              <w:ind w:left="25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SFM</w:t>
            </w:r>
          </w:p>
        </w:tc>
        <w:tc>
          <w:tcPr>
            <w:tcW w:w="1265" w:type="dxa"/>
            <w:gridSpan w:val="2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</w:tcPr>
          <w:p w14:paraId="65D95514" w14:textId="77777777" w:rsidR="005A4D6C" w:rsidRDefault="005A4D6C" w:rsidP="005A4D6C">
            <w:pPr>
              <w:spacing w:before="20" w:after="20"/>
            </w:pPr>
          </w:p>
        </w:tc>
        <w:tc>
          <w:tcPr>
            <w:tcW w:w="677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4" w:space="0" w:color="auto"/>
            </w:tcBorders>
          </w:tcPr>
          <w:p w14:paraId="5DA1D60D" w14:textId="77777777" w:rsidR="005A4D6C" w:rsidRDefault="005A4D6C" w:rsidP="005A4D6C">
            <w:pPr>
              <w:ind w:left="25"/>
            </w:pPr>
            <w:r>
              <w:rPr>
                <w:sz w:val="18"/>
              </w:rPr>
              <w:t>Job #</w:t>
            </w:r>
          </w:p>
        </w:tc>
        <w:tc>
          <w:tcPr>
            <w:tcW w:w="4069" w:type="dxa"/>
            <w:gridSpan w:val="8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249D9F3E" w14:textId="77777777" w:rsidR="005A4D6C" w:rsidRDefault="005A4D6C" w:rsidP="005A4D6C">
            <w:r>
              <w:t>SV2511300328</w:t>
            </w:r>
          </w:p>
        </w:tc>
      </w:tr>
      <w:tr w:rsidR="005A4D6C" w14:paraId="42402930" w14:textId="77777777" w:rsidTr="0C09B97E">
        <w:trPr>
          <w:trHeight w:val="261"/>
        </w:trPr>
        <w:tc>
          <w:tcPr>
            <w:tcW w:w="1223" w:type="dxa"/>
            <w:gridSpan w:val="3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7A2CD1C2" w14:textId="77777777" w:rsidR="005A4D6C" w:rsidRDefault="005A4D6C" w:rsidP="005A4D6C">
            <w:pPr>
              <w:ind w:left="26"/>
            </w:pPr>
            <w:r>
              <w:rPr>
                <w:sz w:val="18"/>
              </w:rPr>
              <w:t>Phone</w:t>
            </w:r>
          </w:p>
        </w:tc>
        <w:tc>
          <w:tcPr>
            <w:tcW w:w="3047" w:type="dxa"/>
            <w:gridSpan w:val="2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</w:tcPr>
          <w:p w14:paraId="2477E861" w14:textId="77777777" w:rsidR="005A4D6C" w:rsidRDefault="005A4D6C" w:rsidP="005A4D6C">
            <w:r>
              <w:t>(916)-897-7622</w:t>
            </w:r>
          </w:p>
        </w:tc>
        <w:tc>
          <w:tcPr>
            <w:tcW w:w="842" w:type="dxa"/>
            <w:gridSpan w:val="2"/>
            <w:tcBorders>
              <w:top w:val="single" w:sz="6" w:space="0" w:color="333333"/>
              <w:left w:val="single" w:sz="12" w:space="0" w:color="333333"/>
              <w:right w:val="single" w:sz="4" w:space="0" w:color="auto"/>
            </w:tcBorders>
            <w:vAlign w:val="center"/>
          </w:tcPr>
          <w:p w14:paraId="271A901B" w14:textId="77777777" w:rsidR="005A4D6C" w:rsidRDefault="005A4D6C" w:rsidP="005A4D6C">
            <w:pPr>
              <w:ind w:left="25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0"/>
            <w:r>
              <w:rPr>
                <w:sz w:val="18"/>
              </w:rPr>
              <w:t xml:space="preserve">   CSLB</w:t>
            </w:r>
          </w:p>
        </w:tc>
        <w:tc>
          <w:tcPr>
            <w:tcW w:w="1265" w:type="dxa"/>
            <w:gridSpan w:val="2"/>
            <w:tcBorders>
              <w:top w:val="single" w:sz="6" w:space="0" w:color="333333"/>
              <w:left w:val="single" w:sz="4" w:space="0" w:color="auto"/>
              <w:right w:val="single" w:sz="12" w:space="0" w:color="333333"/>
            </w:tcBorders>
          </w:tcPr>
          <w:p w14:paraId="41171E7F" w14:textId="77777777" w:rsidR="005A4D6C" w:rsidRDefault="005A4D6C" w:rsidP="005A4D6C">
            <w:pPr>
              <w:spacing w:before="20" w:after="20"/>
            </w:pPr>
          </w:p>
        </w:tc>
        <w:tc>
          <w:tcPr>
            <w:tcW w:w="677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4" w:space="0" w:color="auto"/>
            </w:tcBorders>
          </w:tcPr>
          <w:p w14:paraId="2EF9BAF1" w14:textId="77777777" w:rsidR="005A4D6C" w:rsidRDefault="005A4D6C" w:rsidP="005A4D6C">
            <w:pPr>
              <w:ind w:left="25"/>
            </w:pPr>
            <w:r>
              <w:rPr>
                <w:sz w:val="18"/>
              </w:rPr>
              <w:t>Misc.</w:t>
            </w:r>
          </w:p>
        </w:tc>
        <w:tc>
          <w:tcPr>
            <w:tcW w:w="4069" w:type="dxa"/>
            <w:gridSpan w:val="8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3D8569FF" w14:textId="77777777" w:rsidR="005A4D6C" w:rsidRDefault="005A4D6C" w:rsidP="005A4D6C"/>
        </w:tc>
      </w:tr>
      <w:tr w:rsidR="005A4D6C" w:rsidRPr="00293618" w14:paraId="64A3C598" w14:textId="77777777" w:rsidTr="0C09B97E">
        <w:tblPrEx>
          <w:tblCellMar>
            <w:right w:w="40" w:type="dxa"/>
          </w:tblCellMar>
        </w:tblPrEx>
        <w:trPr>
          <w:trHeight w:val="55"/>
        </w:trPr>
        <w:tc>
          <w:tcPr>
            <w:tcW w:w="11123" w:type="dxa"/>
            <w:gridSpan w:val="20"/>
            <w:tcBorders>
              <w:top w:val="single" w:sz="6" w:space="0" w:color="333333"/>
              <w:left w:val="single" w:sz="4" w:space="0" w:color="auto"/>
              <w:bottom w:val="single" w:sz="12" w:space="0" w:color="333333"/>
            </w:tcBorders>
            <w:shd w:val="clear" w:color="auto" w:fill="FFFFFF" w:themeFill="background1"/>
          </w:tcPr>
          <w:p w14:paraId="3278F034" w14:textId="77777777" w:rsidR="005A4D6C" w:rsidRPr="00293618" w:rsidRDefault="005A4D6C" w:rsidP="005A4D6C">
            <w:pPr>
              <w:ind w:right="329"/>
              <w:jc w:val="center"/>
              <w:rPr>
                <w:b/>
                <w:color w:val="EAEAEA"/>
                <w:sz w:val="12"/>
                <w:szCs w:val="12"/>
              </w:rPr>
            </w:pPr>
          </w:p>
        </w:tc>
      </w:tr>
      <w:tr w:rsidR="005A4D6C" w14:paraId="297A14C9" w14:textId="77777777" w:rsidTr="0C09B97E">
        <w:tblPrEx>
          <w:tblCellMar>
            <w:right w:w="40" w:type="dxa"/>
          </w:tblCellMar>
        </w:tblPrEx>
        <w:trPr>
          <w:trHeight w:val="287"/>
        </w:trPr>
        <w:tc>
          <w:tcPr>
            <w:tcW w:w="11123" w:type="dxa"/>
            <w:gridSpan w:val="20"/>
            <w:tcBorders>
              <w:top w:val="single" w:sz="6" w:space="0" w:color="333333"/>
              <w:left w:val="single" w:sz="4" w:space="0" w:color="auto"/>
              <w:bottom w:val="single" w:sz="12" w:space="0" w:color="333333"/>
              <w:right w:val="single" w:sz="6" w:space="0" w:color="333333"/>
            </w:tcBorders>
            <w:shd w:val="clear" w:color="auto" w:fill="4979AD"/>
          </w:tcPr>
          <w:p w14:paraId="79E035BA" w14:textId="77777777" w:rsidR="005A4D6C" w:rsidRDefault="005A4D6C" w:rsidP="005A4D6C">
            <w:pPr>
              <w:ind w:right="329"/>
              <w:jc w:val="center"/>
            </w:pPr>
            <w:r>
              <w:rPr>
                <w:b/>
                <w:color w:val="EAEAEA"/>
              </w:rPr>
              <w:t>Quarterly Inspections</w:t>
            </w:r>
          </w:p>
        </w:tc>
      </w:tr>
      <w:tr w:rsidR="005A4D6C" w14:paraId="76A527B2" w14:textId="77777777" w:rsidTr="0C09B97E">
        <w:tblPrEx>
          <w:tblCellMar>
            <w:right w:w="40" w:type="dxa"/>
          </w:tblCellMar>
        </w:tblPrEx>
        <w:trPr>
          <w:trHeight w:val="268"/>
        </w:trPr>
        <w:tc>
          <w:tcPr>
            <w:tcW w:w="11123" w:type="dxa"/>
            <w:gridSpan w:val="20"/>
            <w:tcBorders>
              <w:top w:val="single" w:sz="12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4B7C325E" w14:textId="77777777" w:rsidR="005A4D6C" w:rsidRDefault="005A4D6C" w:rsidP="005A4D6C">
            <w:pPr>
              <w:tabs>
                <w:tab w:val="center" w:pos="1279"/>
                <w:tab w:val="center" w:pos="2503"/>
                <w:tab w:val="center" w:pos="3849"/>
                <w:tab w:val="center" w:pos="9060"/>
              </w:tabs>
            </w:pPr>
            <w:r>
              <w:tab/>
            </w:r>
            <w:r>
              <w:rPr>
                <w:b/>
                <w:sz w:val="17"/>
              </w:rPr>
              <w:t xml:space="preserve">I   = </w:t>
            </w:r>
            <w:r>
              <w:rPr>
                <w:sz w:val="17"/>
              </w:rPr>
              <w:t>Inspection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ab/>
              <w:t xml:space="preserve"> T = </w:t>
            </w:r>
            <w:r>
              <w:rPr>
                <w:sz w:val="17"/>
              </w:rPr>
              <w:t>Test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ab/>
              <w:t xml:space="preserve"> M = </w:t>
            </w:r>
            <w:r>
              <w:rPr>
                <w:sz w:val="17"/>
              </w:rPr>
              <w:t>Maintenance</w:t>
            </w:r>
            <w:r>
              <w:rPr>
                <w:sz w:val="17"/>
              </w:rPr>
              <w:tab/>
            </w:r>
            <w:r>
              <w:rPr>
                <w:i/>
                <w:sz w:val="17"/>
              </w:rPr>
              <w:t>P = Pass    F = Fail    N/A = Not Applicable</w:t>
            </w:r>
          </w:p>
        </w:tc>
      </w:tr>
      <w:tr w:rsidR="005A4D6C" w14:paraId="01F81537" w14:textId="77777777" w:rsidTr="0C09B97E">
        <w:tblPrEx>
          <w:tblCellMar>
            <w:right w:w="40" w:type="dxa"/>
          </w:tblCellMar>
        </w:tblPrEx>
        <w:trPr>
          <w:trHeight w:val="193"/>
        </w:trPr>
        <w:tc>
          <w:tcPr>
            <w:tcW w:w="588" w:type="dxa"/>
            <w:vMerge w:val="restart"/>
            <w:tcBorders>
              <w:top w:val="single" w:sz="6" w:space="0" w:color="333333"/>
              <w:left w:val="single" w:sz="4" w:space="0" w:color="auto"/>
              <w:right w:val="single" w:sz="12" w:space="0" w:color="333333"/>
            </w:tcBorders>
            <w:shd w:val="clear" w:color="auto" w:fill="9AB6D2"/>
          </w:tcPr>
          <w:p w14:paraId="38F0D8EB" w14:textId="77777777" w:rsidR="005A4D6C" w:rsidRDefault="005A4D6C" w:rsidP="005A4D6C">
            <w:pPr>
              <w:ind w:left="136"/>
            </w:pPr>
            <w:r>
              <w:rPr>
                <w:b/>
                <w:color w:val="333333"/>
                <w:sz w:val="17"/>
              </w:rPr>
              <w:t>Item</w:t>
            </w:r>
          </w:p>
        </w:tc>
        <w:tc>
          <w:tcPr>
            <w:tcW w:w="461" w:type="dxa"/>
            <w:vMerge w:val="restart"/>
            <w:tcBorders>
              <w:top w:val="single" w:sz="6" w:space="0" w:color="333333"/>
              <w:left w:val="single" w:sz="12" w:space="0" w:color="333333"/>
              <w:right w:val="single" w:sz="12" w:space="0" w:color="333333"/>
            </w:tcBorders>
            <w:shd w:val="clear" w:color="auto" w:fill="9AB6D2"/>
            <w:vAlign w:val="center"/>
          </w:tcPr>
          <w:p w14:paraId="0ABE6F97" w14:textId="77777777" w:rsidR="005A4D6C" w:rsidRDefault="005A4D6C" w:rsidP="005A4D6C"/>
        </w:tc>
        <w:tc>
          <w:tcPr>
            <w:tcW w:w="4316" w:type="dxa"/>
            <w:gridSpan w:val="6"/>
            <w:vMerge w:val="restart"/>
            <w:tcBorders>
              <w:top w:val="single" w:sz="6" w:space="0" w:color="333333"/>
              <w:left w:val="single" w:sz="12" w:space="0" w:color="333333"/>
              <w:right w:val="single" w:sz="12" w:space="0" w:color="333333"/>
            </w:tcBorders>
            <w:shd w:val="clear" w:color="auto" w:fill="9AB6D2"/>
          </w:tcPr>
          <w:p w14:paraId="46CB9A85" w14:textId="77777777" w:rsidR="005A4D6C" w:rsidRDefault="005A4D6C" w:rsidP="005A4D6C">
            <w:pPr>
              <w:ind w:left="33"/>
              <w:jc w:val="center"/>
            </w:pPr>
            <w:r>
              <w:rPr>
                <w:b/>
                <w:color w:val="333333"/>
                <w:sz w:val="17"/>
              </w:rPr>
              <w:t>Description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6" w:space="0" w:color="333333"/>
              <w:left w:val="single" w:sz="12" w:space="0" w:color="333333"/>
              <w:right w:val="single" w:sz="12" w:space="0" w:color="333333"/>
            </w:tcBorders>
            <w:shd w:val="clear" w:color="auto" w:fill="9AB6D2"/>
          </w:tcPr>
          <w:p w14:paraId="0BF3AFAB" w14:textId="77777777" w:rsidR="005A4D6C" w:rsidRDefault="005A4D6C" w:rsidP="005A4D6C">
            <w:pPr>
              <w:jc w:val="center"/>
            </w:pPr>
            <w:r>
              <w:rPr>
                <w:b/>
                <w:color w:val="333333"/>
                <w:sz w:val="17"/>
              </w:rPr>
              <w:t>NFPA 25 CA ed. Reference</w:t>
            </w:r>
          </w:p>
        </w:tc>
        <w:tc>
          <w:tcPr>
            <w:tcW w:w="1181" w:type="dxa"/>
            <w:gridSpan w:val="4"/>
            <w:tcBorders>
              <w:top w:val="single" w:sz="6" w:space="0" w:color="333333"/>
              <w:left w:val="single" w:sz="12" w:space="0" w:color="333333"/>
              <w:right w:val="single" w:sz="12" w:space="0" w:color="333333"/>
            </w:tcBorders>
            <w:shd w:val="clear" w:color="auto" w:fill="9AB6D2"/>
          </w:tcPr>
          <w:p w14:paraId="1EA6F450" w14:textId="77777777" w:rsidR="005A4D6C" w:rsidRDefault="005A4D6C" w:rsidP="005A4D6C">
            <w:pPr>
              <w:ind w:left="35"/>
            </w:pPr>
            <w:r>
              <w:rPr>
                <w:b/>
                <w:color w:val="333333"/>
                <w:sz w:val="17"/>
              </w:rPr>
              <w:t xml:space="preserve"> Date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12" w:space="0" w:color="333333"/>
              <w:right w:val="single" w:sz="12" w:space="0" w:color="333333"/>
            </w:tcBorders>
            <w:shd w:val="clear" w:color="auto" w:fill="9AB6D2"/>
          </w:tcPr>
          <w:p w14:paraId="05F75597" w14:textId="77777777" w:rsidR="005A4D6C" w:rsidRDefault="005A4D6C" w:rsidP="005A4D6C">
            <w:pPr>
              <w:ind w:left="70"/>
            </w:pPr>
            <w:r>
              <w:rPr>
                <w:b/>
                <w:color w:val="333333"/>
                <w:sz w:val="17"/>
              </w:rPr>
              <w:t>Date</w:t>
            </w:r>
          </w:p>
        </w:tc>
        <w:tc>
          <w:tcPr>
            <w:tcW w:w="1079" w:type="dxa"/>
            <w:gridSpan w:val="2"/>
            <w:tcBorders>
              <w:top w:val="single" w:sz="6" w:space="0" w:color="333333"/>
              <w:left w:val="single" w:sz="12" w:space="0" w:color="333333"/>
              <w:right w:val="single" w:sz="12" w:space="0" w:color="333333"/>
            </w:tcBorders>
            <w:shd w:val="clear" w:color="auto" w:fill="9AB6D2"/>
          </w:tcPr>
          <w:p w14:paraId="7C9B41FE" w14:textId="77777777" w:rsidR="005A4D6C" w:rsidRDefault="005A4D6C" w:rsidP="005A4D6C">
            <w:pPr>
              <w:ind w:left="81"/>
            </w:pPr>
            <w:r>
              <w:rPr>
                <w:b/>
                <w:color w:val="333333"/>
                <w:sz w:val="17"/>
              </w:rPr>
              <w:t>Date</w:t>
            </w:r>
          </w:p>
        </w:tc>
        <w:tc>
          <w:tcPr>
            <w:tcW w:w="977" w:type="dxa"/>
            <w:gridSpan w:val="2"/>
            <w:tcBorders>
              <w:top w:val="single" w:sz="6" w:space="0" w:color="333333"/>
              <w:left w:val="single" w:sz="12" w:space="0" w:color="333333"/>
              <w:right w:val="single" w:sz="6" w:space="0" w:color="333333"/>
            </w:tcBorders>
            <w:shd w:val="clear" w:color="auto" w:fill="9AB6D2"/>
          </w:tcPr>
          <w:p w14:paraId="6B3F99B1" w14:textId="77777777" w:rsidR="005A4D6C" w:rsidRDefault="005A4D6C" w:rsidP="005A4D6C">
            <w:pPr>
              <w:ind w:left="65"/>
            </w:pPr>
            <w:r>
              <w:rPr>
                <w:b/>
                <w:color w:val="333333"/>
                <w:sz w:val="17"/>
              </w:rPr>
              <w:t>Date</w:t>
            </w:r>
          </w:p>
        </w:tc>
      </w:tr>
      <w:tr w:rsidR="005A4D6C" w14:paraId="6B0397F2" w14:textId="77777777" w:rsidTr="0C09B97E">
        <w:tblPrEx>
          <w:tblCellMar>
            <w:right w:w="40" w:type="dxa"/>
          </w:tblCellMar>
        </w:tblPrEx>
        <w:trPr>
          <w:trHeight w:val="226"/>
        </w:trPr>
        <w:tc>
          <w:tcPr>
            <w:tcW w:w="588" w:type="dxa"/>
            <w:vMerge/>
          </w:tcPr>
          <w:p w14:paraId="2552807A" w14:textId="77777777" w:rsidR="005A4D6C" w:rsidRDefault="005A4D6C" w:rsidP="005A4D6C">
            <w:pPr>
              <w:ind w:left="136"/>
              <w:rPr>
                <w:b/>
                <w:color w:val="333333"/>
                <w:sz w:val="17"/>
              </w:rPr>
            </w:pPr>
          </w:p>
        </w:tc>
        <w:tc>
          <w:tcPr>
            <w:tcW w:w="461" w:type="dxa"/>
            <w:vMerge/>
            <w:vAlign w:val="center"/>
          </w:tcPr>
          <w:p w14:paraId="69178337" w14:textId="77777777" w:rsidR="005A4D6C" w:rsidRDefault="005A4D6C" w:rsidP="005A4D6C"/>
        </w:tc>
        <w:tc>
          <w:tcPr>
            <w:tcW w:w="4316" w:type="dxa"/>
            <w:gridSpan w:val="6"/>
            <w:vMerge/>
          </w:tcPr>
          <w:p w14:paraId="4611BCFB" w14:textId="77777777" w:rsidR="005A4D6C" w:rsidRDefault="005A4D6C" w:rsidP="005A4D6C">
            <w:pPr>
              <w:ind w:left="33"/>
              <w:jc w:val="center"/>
              <w:rPr>
                <w:b/>
                <w:color w:val="333333"/>
                <w:sz w:val="17"/>
              </w:rPr>
            </w:pPr>
          </w:p>
        </w:tc>
        <w:tc>
          <w:tcPr>
            <w:tcW w:w="1441" w:type="dxa"/>
            <w:gridSpan w:val="3"/>
            <w:vMerge/>
          </w:tcPr>
          <w:p w14:paraId="318BC785" w14:textId="77777777" w:rsidR="005A4D6C" w:rsidRDefault="005A4D6C" w:rsidP="005A4D6C">
            <w:pPr>
              <w:jc w:val="center"/>
              <w:rPr>
                <w:b/>
                <w:color w:val="333333"/>
                <w:sz w:val="17"/>
              </w:rPr>
            </w:pPr>
          </w:p>
        </w:tc>
        <w:tc>
          <w:tcPr>
            <w:tcW w:w="118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</w:tcPr>
          <w:p w14:paraId="5A720717" w14:textId="77777777" w:rsidR="005A4D6C" w:rsidRDefault="005A4D6C" w:rsidP="005A4D6C">
            <w:pPr>
              <w:ind w:left="35"/>
              <w:jc w:val="center"/>
              <w:rPr>
                <w:b/>
                <w:color w:val="333333"/>
                <w:sz w:val="17"/>
              </w:rPr>
            </w:pPr>
            <w:r>
              <w:rPr>
                <w:b/>
                <w:color w:val="333333"/>
                <w:sz w:val="17"/>
              </w:rPr>
              <w:t>1-8-26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</w:tcPr>
          <w:p w14:paraId="6386EC06" w14:textId="77777777" w:rsidR="005A4D6C" w:rsidRDefault="005A4D6C" w:rsidP="005A4D6C">
            <w:pPr>
              <w:ind w:left="70"/>
              <w:rPr>
                <w:b/>
                <w:color w:val="333333"/>
                <w:sz w:val="17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</w:tcPr>
          <w:p w14:paraId="4A1986E2" w14:textId="77777777" w:rsidR="005A4D6C" w:rsidRDefault="005A4D6C" w:rsidP="005A4D6C">
            <w:pPr>
              <w:ind w:left="81"/>
              <w:rPr>
                <w:b/>
                <w:color w:val="333333"/>
                <w:sz w:val="17"/>
              </w:rPr>
            </w:pPr>
          </w:p>
        </w:tc>
        <w:tc>
          <w:tcPr>
            <w:tcW w:w="977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clear" w:color="auto" w:fill="9AB6D2"/>
          </w:tcPr>
          <w:p w14:paraId="50586ABC" w14:textId="77777777" w:rsidR="005A4D6C" w:rsidRDefault="005A4D6C" w:rsidP="005A4D6C">
            <w:pPr>
              <w:ind w:left="65"/>
              <w:rPr>
                <w:b/>
                <w:color w:val="333333"/>
                <w:sz w:val="17"/>
              </w:rPr>
            </w:pPr>
          </w:p>
        </w:tc>
      </w:tr>
      <w:tr w:rsidR="005A4D6C" w14:paraId="1FA6CB01" w14:textId="77777777" w:rsidTr="0C09B97E">
        <w:tblPrEx>
          <w:tblCellMar>
            <w:right w:w="40" w:type="dxa"/>
          </w:tblCellMar>
        </w:tblPrEx>
        <w:trPr>
          <w:trHeight w:val="252"/>
        </w:trPr>
        <w:tc>
          <w:tcPr>
            <w:tcW w:w="588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03E8FD1A" w14:textId="77777777" w:rsidR="005A4D6C" w:rsidRDefault="005A4D6C" w:rsidP="005A4D6C">
            <w:pPr>
              <w:spacing w:beforeLines="20" w:before="48" w:afterLines="20" w:after="48"/>
              <w:jc w:val="center"/>
            </w:pPr>
            <w:r>
              <w:rPr>
                <w:sz w:val="18"/>
              </w:rPr>
              <w:t>1.1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C428E5D" w14:textId="77777777" w:rsidR="005A4D6C" w:rsidRDefault="005A4D6C" w:rsidP="005A4D6C">
            <w:pPr>
              <w:spacing w:beforeLines="20" w:before="48" w:afterLines="20" w:after="48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316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05C36F0" w14:textId="77777777" w:rsidR="005A4D6C" w:rsidRDefault="005A4D6C" w:rsidP="005A4D6C">
            <w:pPr>
              <w:spacing w:beforeLines="20" w:before="48" w:afterLines="20" w:after="48"/>
              <w:ind w:left="24"/>
            </w:pPr>
            <w:r>
              <w:rPr>
                <w:sz w:val="18"/>
              </w:rPr>
              <w:t>Control Valves – Identification Sign</w:t>
            </w:r>
          </w:p>
        </w:tc>
        <w:tc>
          <w:tcPr>
            <w:tcW w:w="1441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CB47506" w14:textId="77777777" w:rsidR="005A4D6C" w:rsidRDefault="005A4D6C" w:rsidP="005A4D6C">
            <w:pPr>
              <w:spacing w:beforeLines="20" w:before="48" w:afterLines="20" w:after="48"/>
              <w:ind w:right="16"/>
              <w:jc w:val="center"/>
            </w:pPr>
            <w:r>
              <w:rPr>
                <w:sz w:val="18"/>
              </w:rPr>
              <w:t>13.3.1</w:t>
            </w:r>
          </w:p>
        </w:tc>
        <w:tc>
          <w:tcPr>
            <w:tcW w:w="118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1FA26DF" w14:textId="77777777" w:rsidR="005A4D6C" w:rsidRPr="00293618" w:rsidRDefault="005A4D6C" w:rsidP="005A4D6C">
            <w:pPr>
              <w:spacing w:beforeLines="20" w:before="48" w:afterLines="20" w:after="48"/>
              <w:jc w:val="center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4B1FBA0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B0EEEF6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F211EE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</w:tr>
      <w:tr w:rsidR="005A4D6C" w14:paraId="67A2E69D" w14:textId="77777777" w:rsidTr="0C09B97E">
        <w:tblPrEx>
          <w:tblCellMar>
            <w:right w:w="40" w:type="dxa"/>
          </w:tblCellMar>
        </w:tblPrEx>
        <w:trPr>
          <w:trHeight w:val="225"/>
        </w:trPr>
        <w:tc>
          <w:tcPr>
            <w:tcW w:w="588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5CC69C49" w14:textId="77777777" w:rsidR="005A4D6C" w:rsidRDefault="005A4D6C" w:rsidP="005A4D6C">
            <w:pPr>
              <w:spacing w:beforeLines="20" w:before="48" w:afterLines="20" w:after="48"/>
              <w:jc w:val="center"/>
            </w:pPr>
            <w:r>
              <w:rPr>
                <w:sz w:val="18"/>
              </w:rPr>
              <w:t>1.2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A667BD4" w14:textId="77777777" w:rsidR="005A4D6C" w:rsidRDefault="005A4D6C" w:rsidP="005A4D6C">
            <w:pPr>
              <w:spacing w:beforeLines="20" w:before="48" w:afterLines="20" w:after="48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316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8A94FA7" w14:textId="77777777" w:rsidR="005A4D6C" w:rsidRDefault="005A4D6C" w:rsidP="005A4D6C">
            <w:pPr>
              <w:spacing w:beforeLines="20" w:before="48" w:afterLines="20" w:after="48"/>
              <w:ind w:left="24"/>
            </w:pPr>
            <w:r>
              <w:rPr>
                <w:sz w:val="18"/>
              </w:rPr>
              <w:t>Control Valves – Inspection</w:t>
            </w:r>
          </w:p>
        </w:tc>
        <w:tc>
          <w:tcPr>
            <w:tcW w:w="1441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2619920" w14:textId="77777777" w:rsidR="005A4D6C" w:rsidRDefault="005A4D6C" w:rsidP="005A4D6C">
            <w:pPr>
              <w:spacing w:beforeLines="20" w:before="48" w:afterLines="20" w:after="48"/>
              <w:ind w:right="17"/>
              <w:jc w:val="center"/>
            </w:pPr>
            <w:r>
              <w:rPr>
                <w:sz w:val="18"/>
              </w:rPr>
              <w:t>13.3.2</w:t>
            </w:r>
          </w:p>
        </w:tc>
        <w:tc>
          <w:tcPr>
            <w:tcW w:w="118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53C4A33" w14:textId="77777777" w:rsidR="005A4D6C" w:rsidRPr="00293618" w:rsidRDefault="005A4D6C" w:rsidP="005A4D6C">
            <w:pPr>
              <w:spacing w:beforeLines="20" w:before="48" w:afterLines="20" w:after="48"/>
              <w:jc w:val="center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4F75DD2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0D70C37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4FC8C66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</w:tr>
      <w:tr w:rsidR="005A4D6C" w14:paraId="4589B89D" w14:textId="77777777" w:rsidTr="0C09B97E">
        <w:tblPrEx>
          <w:tblCellMar>
            <w:right w:w="40" w:type="dxa"/>
          </w:tblCellMar>
        </w:tblPrEx>
        <w:trPr>
          <w:trHeight w:val="55"/>
        </w:trPr>
        <w:tc>
          <w:tcPr>
            <w:tcW w:w="588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6F7612C3" w14:textId="77777777" w:rsidR="005A4D6C" w:rsidRDefault="005A4D6C" w:rsidP="005A4D6C">
            <w:pPr>
              <w:spacing w:beforeLines="20" w:before="48" w:afterLines="20" w:after="48"/>
              <w:ind w:left="1"/>
              <w:jc w:val="center"/>
            </w:pPr>
            <w:r>
              <w:rPr>
                <w:sz w:val="18"/>
              </w:rPr>
              <w:t>1.3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FBABB1A" w14:textId="77777777" w:rsidR="005A4D6C" w:rsidRDefault="005A4D6C" w:rsidP="005A4D6C">
            <w:pPr>
              <w:spacing w:beforeLines="20" w:before="48" w:afterLines="20" w:after="48"/>
              <w:ind w:left="1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316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9A89C73" w14:textId="77777777" w:rsidR="005A4D6C" w:rsidRDefault="005A4D6C" w:rsidP="005A4D6C">
            <w:pPr>
              <w:spacing w:beforeLines="20" w:before="48" w:afterLines="20" w:after="48"/>
              <w:ind w:left="25"/>
            </w:pPr>
            <w:r>
              <w:rPr>
                <w:sz w:val="18"/>
              </w:rPr>
              <w:t>Hose Houses</w:t>
            </w:r>
          </w:p>
        </w:tc>
        <w:tc>
          <w:tcPr>
            <w:tcW w:w="1441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486D6F9" w14:textId="77777777" w:rsidR="005A4D6C" w:rsidRDefault="005A4D6C" w:rsidP="005A4D6C">
            <w:pPr>
              <w:spacing w:beforeLines="20" w:before="48" w:afterLines="20" w:after="48"/>
              <w:ind w:right="17"/>
              <w:jc w:val="center"/>
            </w:pPr>
            <w:r>
              <w:rPr>
                <w:sz w:val="18"/>
              </w:rPr>
              <w:t>7.2.2.7</w:t>
            </w:r>
          </w:p>
        </w:tc>
        <w:tc>
          <w:tcPr>
            <w:tcW w:w="118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3F1D737" w14:textId="77777777" w:rsidR="005A4D6C" w:rsidRPr="00293618" w:rsidRDefault="005A4D6C" w:rsidP="005A4D6C">
            <w:pPr>
              <w:spacing w:beforeLines="20" w:before="48" w:afterLines="20" w:after="48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FDA1AC4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D41BD79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0EB6DA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</w:tr>
      <w:tr w:rsidR="005A4D6C" w14:paraId="5C4C79C4" w14:textId="77777777" w:rsidTr="0C09B97E">
        <w:tblPrEx>
          <w:tblCellMar>
            <w:right w:w="40" w:type="dxa"/>
          </w:tblCellMar>
        </w:tblPrEx>
        <w:trPr>
          <w:trHeight w:val="162"/>
        </w:trPr>
        <w:tc>
          <w:tcPr>
            <w:tcW w:w="588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4F7C3CC5" w14:textId="77777777" w:rsidR="005A4D6C" w:rsidRDefault="005A4D6C" w:rsidP="005A4D6C">
            <w:pPr>
              <w:spacing w:beforeLines="20" w:before="48" w:afterLines="20" w:after="48"/>
              <w:jc w:val="center"/>
            </w:pPr>
            <w:r>
              <w:rPr>
                <w:sz w:val="18"/>
              </w:rPr>
              <w:t>1.4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C343452" w14:textId="77777777" w:rsidR="005A4D6C" w:rsidRDefault="005A4D6C" w:rsidP="005A4D6C">
            <w:pPr>
              <w:spacing w:beforeLines="20" w:before="48" w:afterLines="20" w:after="48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316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9C81711" w14:textId="77777777" w:rsidR="005A4D6C" w:rsidRDefault="005A4D6C" w:rsidP="005A4D6C">
            <w:pPr>
              <w:spacing w:beforeLines="20" w:before="48" w:afterLines="20" w:after="48"/>
              <w:ind w:left="24"/>
            </w:pPr>
            <w:r>
              <w:rPr>
                <w:sz w:val="18"/>
              </w:rPr>
              <w:t>Fire Department Connections</w:t>
            </w:r>
          </w:p>
        </w:tc>
        <w:tc>
          <w:tcPr>
            <w:tcW w:w="1441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C29A297" w14:textId="77777777" w:rsidR="005A4D6C" w:rsidRDefault="005A4D6C" w:rsidP="005A4D6C">
            <w:pPr>
              <w:spacing w:beforeLines="20" w:before="48" w:afterLines="20" w:after="48"/>
              <w:ind w:right="16"/>
              <w:jc w:val="center"/>
            </w:pPr>
            <w:r>
              <w:rPr>
                <w:sz w:val="18"/>
              </w:rPr>
              <w:t>13.7</w:t>
            </w:r>
          </w:p>
        </w:tc>
        <w:tc>
          <w:tcPr>
            <w:tcW w:w="118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44F7CA1" w14:textId="77777777" w:rsidR="005A4D6C" w:rsidRPr="00293618" w:rsidRDefault="005A4D6C" w:rsidP="005A4D6C">
            <w:pPr>
              <w:spacing w:beforeLines="20" w:before="48" w:afterLines="20" w:after="48"/>
              <w:jc w:val="center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86D1D67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D0DEE5A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A7DEF27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</w:tr>
      <w:tr w:rsidR="005A4D6C" w14:paraId="4802144B" w14:textId="77777777" w:rsidTr="0C09B97E">
        <w:tblPrEx>
          <w:tblCellMar>
            <w:right w:w="40" w:type="dxa"/>
          </w:tblCellMar>
        </w:tblPrEx>
        <w:trPr>
          <w:trHeight w:val="225"/>
        </w:trPr>
        <w:tc>
          <w:tcPr>
            <w:tcW w:w="588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7CE842CB" w14:textId="77777777" w:rsidR="005A4D6C" w:rsidRDefault="005A4D6C" w:rsidP="005A4D6C">
            <w:pPr>
              <w:spacing w:beforeLines="20" w:before="48" w:afterLines="20" w:after="48"/>
              <w:ind w:left="1"/>
              <w:jc w:val="center"/>
            </w:pPr>
            <w:r>
              <w:rPr>
                <w:sz w:val="18"/>
              </w:rPr>
              <w:t>1.5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55769D7" w14:textId="77777777" w:rsidR="005A4D6C" w:rsidRDefault="005A4D6C" w:rsidP="005A4D6C">
            <w:pPr>
              <w:spacing w:beforeLines="20" w:before="48" w:afterLines="20" w:after="48"/>
              <w:ind w:left="1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316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584664D" w14:textId="77777777" w:rsidR="005A4D6C" w:rsidRDefault="005A4D6C" w:rsidP="005A4D6C">
            <w:pPr>
              <w:spacing w:beforeLines="20" w:before="48" w:afterLines="20" w:after="48"/>
              <w:ind w:left="25"/>
            </w:pPr>
            <w:r>
              <w:rPr>
                <w:sz w:val="18"/>
              </w:rPr>
              <w:t>Pressure Reducing Valves</w:t>
            </w:r>
          </w:p>
        </w:tc>
        <w:tc>
          <w:tcPr>
            <w:tcW w:w="1441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35561EE" w14:textId="77777777" w:rsidR="005A4D6C" w:rsidRDefault="005A4D6C" w:rsidP="005A4D6C">
            <w:pPr>
              <w:spacing w:beforeLines="20" w:before="48" w:afterLines="20" w:after="48"/>
              <w:ind w:right="15"/>
              <w:jc w:val="center"/>
            </w:pPr>
            <w:r>
              <w:rPr>
                <w:sz w:val="18"/>
              </w:rPr>
              <w:t>13.5.1.1</w:t>
            </w:r>
          </w:p>
        </w:tc>
        <w:tc>
          <w:tcPr>
            <w:tcW w:w="118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6D9AA5A6" w14:textId="77777777" w:rsidR="005A4D6C" w:rsidRPr="00293618" w:rsidRDefault="005A4D6C" w:rsidP="005A4D6C">
            <w:pPr>
              <w:spacing w:beforeLines="20" w:before="48" w:afterLines="20" w:after="48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0D1C85D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B0089C0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EB16F28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</w:tr>
      <w:tr w:rsidR="005A4D6C" w14:paraId="07D0E7A4" w14:textId="77777777" w:rsidTr="0C09B97E">
        <w:tblPrEx>
          <w:tblCellMar>
            <w:right w:w="40" w:type="dxa"/>
          </w:tblCellMar>
        </w:tblPrEx>
        <w:trPr>
          <w:trHeight w:val="225"/>
        </w:trPr>
        <w:tc>
          <w:tcPr>
            <w:tcW w:w="588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12D15505" w14:textId="77777777" w:rsidR="005A4D6C" w:rsidRDefault="005A4D6C" w:rsidP="005A4D6C">
            <w:pPr>
              <w:spacing w:beforeLines="20" w:before="48" w:afterLines="20" w:after="48"/>
              <w:jc w:val="center"/>
            </w:pPr>
            <w:r>
              <w:rPr>
                <w:sz w:val="18"/>
              </w:rPr>
              <w:t>1.6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3B75725" w14:textId="77777777" w:rsidR="005A4D6C" w:rsidRDefault="005A4D6C" w:rsidP="005A4D6C">
            <w:pPr>
              <w:spacing w:beforeLines="20" w:before="48" w:afterLines="20" w:after="48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316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B96CE01" w14:textId="77777777" w:rsidR="005A4D6C" w:rsidRDefault="005A4D6C" w:rsidP="005A4D6C">
            <w:pPr>
              <w:spacing w:beforeLines="20" w:before="48" w:afterLines="20" w:after="48"/>
              <w:ind w:left="24"/>
            </w:pPr>
            <w:r>
              <w:rPr>
                <w:sz w:val="18"/>
              </w:rPr>
              <w:t>Backflow Preventers</w:t>
            </w:r>
          </w:p>
        </w:tc>
        <w:tc>
          <w:tcPr>
            <w:tcW w:w="1441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369D29B" w14:textId="77777777" w:rsidR="005A4D6C" w:rsidRDefault="005A4D6C" w:rsidP="005A4D6C">
            <w:pPr>
              <w:spacing w:beforeLines="20" w:before="48" w:afterLines="20" w:after="48"/>
              <w:ind w:right="16"/>
              <w:jc w:val="center"/>
            </w:pPr>
            <w:r>
              <w:rPr>
                <w:sz w:val="18"/>
              </w:rPr>
              <w:t>13.6.1</w:t>
            </w:r>
          </w:p>
        </w:tc>
        <w:tc>
          <w:tcPr>
            <w:tcW w:w="118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DC160C6" w14:textId="77777777" w:rsidR="005A4D6C" w:rsidRPr="00293618" w:rsidRDefault="005A4D6C" w:rsidP="005A4D6C">
            <w:pPr>
              <w:spacing w:beforeLines="20" w:before="48" w:afterLines="20" w:after="48"/>
              <w:jc w:val="center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EAA44F4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52400E3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5142B970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</w:tr>
      <w:tr w:rsidR="005A4D6C" w14:paraId="1701C403" w14:textId="77777777" w:rsidTr="0C09B97E">
        <w:tblPrEx>
          <w:tblCellMar>
            <w:right w:w="40" w:type="dxa"/>
          </w:tblCellMar>
        </w:tblPrEx>
        <w:trPr>
          <w:trHeight w:val="81"/>
        </w:trPr>
        <w:tc>
          <w:tcPr>
            <w:tcW w:w="588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74532BE8" w14:textId="77777777" w:rsidR="005A4D6C" w:rsidRDefault="005A4D6C" w:rsidP="005A4D6C">
            <w:pPr>
              <w:spacing w:beforeLines="20" w:before="48" w:afterLines="20" w:after="48"/>
              <w:jc w:val="center"/>
            </w:pPr>
            <w:r>
              <w:rPr>
                <w:sz w:val="18"/>
              </w:rPr>
              <w:t>1.7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5C85F5D" w14:textId="77777777" w:rsidR="005A4D6C" w:rsidRDefault="005A4D6C" w:rsidP="005A4D6C">
            <w:pPr>
              <w:spacing w:beforeLines="20" w:before="48" w:afterLines="20" w:after="48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316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2FF44D4" w14:textId="77777777" w:rsidR="005A4D6C" w:rsidRDefault="005A4D6C" w:rsidP="005A4D6C">
            <w:pPr>
              <w:spacing w:beforeLines="20" w:before="48" w:afterLines="20" w:after="48"/>
              <w:ind w:left="24"/>
            </w:pPr>
            <w:r>
              <w:rPr>
                <w:sz w:val="18"/>
              </w:rPr>
              <w:t>Supervisory Devices</w:t>
            </w:r>
          </w:p>
        </w:tc>
        <w:tc>
          <w:tcPr>
            <w:tcW w:w="1441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600753E" w14:textId="77777777" w:rsidR="005A4D6C" w:rsidRDefault="005A4D6C" w:rsidP="005A4D6C">
            <w:pPr>
              <w:spacing w:beforeLines="20" w:before="48" w:afterLines="20" w:after="48"/>
              <w:ind w:right="16"/>
              <w:jc w:val="center"/>
            </w:pPr>
            <w:r>
              <w:rPr>
                <w:sz w:val="18"/>
              </w:rPr>
              <w:t>13.3.3.5.1</w:t>
            </w:r>
          </w:p>
        </w:tc>
        <w:tc>
          <w:tcPr>
            <w:tcW w:w="118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A9ED1E0" w14:textId="77777777" w:rsidR="005A4D6C" w:rsidRPr="00293618" w:rsidRDefault="005A4D6C" w:rsidP="005A4D6C">
            <w:pPr>
              <w:spacing w:beforeLines="20" w:before="48" w:afterLines="20" w:after="48"/>
              <w:jc w:val="center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9E625B7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D419ED1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3976A0C0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</w:tr>
      <w:tr w:rsidR="005A4D6C" w14:paraId="0B85FABC" w14:textId="77777777" w:rsidTr="0C09B97E">
        <w:tblPrEx>
          <w:tblCellMar>
            <w:right w:w="40" w:type="dxa"/>
          </w:tblCellMar>
        </w:tblPrEx>
        <w:trPr>
          <w:trHeight w:val="198"/>
        </w:trPr>
        <w:tc>
          <w:tcPr>
            <w:tcW w:w="588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12" w:space="0" w:color="333333"/>
            </w:tcBorders>
            <w:vAlign w:val="center"/>
          </w:tcPr>
          <w:p w14:paraId="39C96DE6" w14:textId="77777777" w:rsidR="005A4D6C" w:rsidRDefault="005A4D6C" w:rsidP="005A4D6C">
            <w:pPr>
              <w:spacing w:beforeLines="20" w:before="48" w:afterLines="20" w:after="48"/>
              <w:jc w:val="center"/>
            </w:pPr>
            <w:r>
              <w:rPr>
                <w:sz w:val="18"/>
              </w:rPr>
              <w:t>1.8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F89DCFA" w14:textId="77777777" w:rsidR="005A4D6C" w:rsidRDefault="005A4D6C" w:rsidP="005A4D6C">
            <w:pPr>
              <w:spacing w:beforeLines="20" w:before="48" w:afterLines="20" w:after="48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316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6EF6D83" w14:textId="77777777" w:rsidR="005A4D6C" w:rsidRDefault="005A4D6C" w:rsidP="005A4D6C">
            <w:pPr>
              <w:spacing w:beforeLines="20" w:before="48" w:afterLines="20" w:after="48"/>
              <w:ind w:left="24"/>
            </w:pPr>
            <w:r>
              <w:rPr>
                <w:sz w:val="18"/>
              </w:rPr>
              <w:t>Monitor Nozzles</w:t>
            </w:r>
          </w:p>
        </w:tc>
        <w:tc>
          <w:tcPr>
            <w:tcW w:w="1441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A491CD3" w14:textId="77777777" w:rsidR="005A4D6C" w:rsidRDefault="005A4D6C" w:rsidP="005A4D6C">
            <w:pPr>
              <w:spacing w:beforeLines="20" w:before="48" w:afterLines="20" w:after="48"/>
              <w:ind w:right="16"/>
              <w:jc w:val="center"/>
            </w:pPr>
            <w:r>
              <w:rPr>
                <w:sz w:val="18"/>
              </w:rPr>
              <w:t>7.2.2.6</w:t>
            </w:r>
          </w:p>
        </w:tc>
        <w:tc>
          <w:tcPr>
            <w:tcW w:w="118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31E38326" w14:textId="77777777" w:rsidR="005A4D6C" w:rsidRPr="00293618" w:rsidRDefault="005A4D6C" w:rsidP="005A4D6C">
            <w:pPr>
              <w:spacing w:beforeLines="20" w:before="48" w:afterLines="20" w:after="48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02B2100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19DA876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685477D4" w14:textId="77777777" w:rsidR="005A4D6C" w:rsidRPr="00293618" w:rsidRDefault="005A4D6C" w:rsidP="005A4D6C">
            <w:pPr>
              <w:spacing w:beforeLines="20" w:before="48" w:afterLines="20" w:after="48"/>
              <w:rPr>
                <w:sz w:val="18"/>
              </w:rPr>
            </w:pPr>
          </w:p>
        </w:tc>
      </w:tr>
      <w:tr w:rsidR="005A4D6C" w14:paraId="181AA451" w14:textId="77777777" w:rsidTr="0C09B97E">
        <w:tblPrEx>
          <w:tblCellMar>
            <w:right w:w="40" w:type="dxa"/>
          </w:tblCellMar>
        </w:tblPrEx>
        <w:trPr>
          <w:trHeight w:val="467"/>
        </w:trPr>
        <w:tc>
          <w:tcPr>
            <w:tcW w:w="11123" w:type="dxa"/>
            <w:gridSpan w:val="20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4979AD"/>
          </w:tcPr>
          <w:p w14:paraId="2DF0A782" w14:textId="77777777" w:rsidR="005A4D6C" w:rsidRDefault="005A4D6C" w:rsidP="005A4D6C">
            <w:pPr>
              <w:ind w:left="735"/>
              <w:jc w:val="center"/>
            </w:pPr>
            <w:r>
              <w:rPr>
                <w:b/>
                <w:color w:val="FFFFFF"/>
                <w:sz w:val="20"/>
              </w:rPr>
              <w:t>ANNUAL INSPECTION, TESTING, AND MAINTENANCE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 </w:t>
            </w:r>
          </w:p>
          <w:p w14:paraId="0456FC53" w14:textId="77777777" w:rsidR="005A4D6C" w:rsidRDefault="005A4D6C" w:rsidP="005A4D6C">
            <w:pPr>
              <w:ind w:left="735"/>
              <w:jc w:val="center"/>
            </w:pPr>
            <w:r>
              <w:rPr>
                <w:rFonts w:ascii="Arial" w:eastAsia="Arial" w:hAnsi="Arial" w:cs="Arial"/>
                <w:b/>
                <w:i/>
                <w:color w:val="FFFFFF"/>
                <w:sz w:val="18"/>
              </w:rPr>
              <w:t>I</w:t>
            </w:r>
            <w:r>
              <w:rPr>
                <w:b/>
                <w:i/>
                <w:color w:val="FFFFFF"/>
                <w:sz w:val="18"/>
              </w:rPr>
              <w:t xml:space="preserve">nclude ALL Quarterly Inspections </w:t>
            </w:r>
          </w:p>
        </w:tc>
      </w:tr>
      <w:tr w:rsidR="005A4D6C" w14:paraId="1908D9CC" w14:textId="77777777" w:rsidTr="0C09B97E">
        <w:tblPrEx>
          <w:tblCellMar>
            <w:right w:w="40" w:type="dxa"/>
          </w:tblCellMar>
        </w:tblPrEx>
        <w:trPr>
          <w:trHeight w:val="247"/>
        </w:trPr>
        <w:tc>
          <w:tcPr>
            <w:tcW w:w="11123" w:type="dxa"/>
            <w:gridSpan w:val="20"/>
            <w:tcBorders>
              <w:top w:val="single" w:sz="12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 w14:paraId="511E78B0" w14:textId="77777777" w:rsidR="005A4D6C" w:rsidRDefault="005A4D6C" w:rsidP="005A4D6C">
            <w:pPr>
              <w:tabs>
                <w:tab w:val="center" w:pos="2299"/>
                <w:tab w:val="center" w:pos="4343"/>
                <w:tab w:val="center" w:pos="8730"/>
              </w:tabs>
            </w:pPr>
            <w:r>
              <w:tab/>
            </w:r>
            <w:r>
              <w:rPr>
                <w:b/>
                <w:sz w:val="17"/>
              </w:rPr>
              <w:t>I</w:t>
            </w:r>
            <w:r>
              <w:rPr>
                <w:sz w:val="17"/>
              </w:rPr>
              <w:t xml:space="preserve">   = Inspection       </w:t>
            </w:r>
            <w:r>
              <w:rPr>
                <w:b/>
                <w:sz w:val="17"/>
              </w:rPr>
              <w:t>T</w:t>
            </w:r>
            <w:r>
              <w:rPr>
                <w:sz w:val="17"/>
              </w:rPr>
              <w:t xml:space="preserve">  = Test   </w:t>
            </w:r>
            <w:r>
              <w:rPr>
                <w:sz w:val="17"/>
              </w:rPr>
              <w:tab/>
              <w:t xml:space="preserve">  </w:t>
            </w:r>
            <w:r>
              <w:rPr>
                <w:b/>
                <w:sz w:val="17"/>
              </w:rPr>
              <w:t>M</w:t>
            </w:r>
            <w:r>
              <w:rPr>
                <w:sz w:val="17"/>
              </w:rPr>
              <w:t xml:space="preserve"> = Maintenance</w:t>
            </w:r>
            <w:r>
              <w:rPr>
                <w:sz w:val="17"/>
              </w:rPr>
              <w:tab/>
            </w:r>
            <w:r>
              <w:rPr>
                <w:i/>
                <w:sz w:val="17"/>
              </w:rPr>
              <w:t>P = Pass    F = Fail    N/A = Not Applicable</w:t>
            </w:r>
          </w:p>
        </w:tc>
      </w:tr>
      <w:tr w:rsidR="005A4D6C" w14:paraId="5A3A7E50" w14:textId="77777777" w:rsidTr="0C09B97E">
        <w:tblPrEx>
          <w:tblCellMar>
            <w:right w:w="40" w:type="dxa"/>
          </w:tblCellMar>
        </w:tblPrEx>
        <w:trPr>
          <w:trHeight w:val="393"/>
        </w:trPr>
        <w:tc>
          <w:tcPr>
            <w:tcW w:w="588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  <w:vAlign w:val="center"/>
          </w:tcPr>
          <w:p w14:paraId="03982322" w14:textId="77777777" w:rsidR="005A4D6C" w:rsidRDefault="005A4D6C" w:rsidP="005A4D6C">
            <w:pPr>
              <w:ind w:left="135"/>
              <w:jc w:val="center"/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461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  <w:vAlign w:val="center"/>
          </w:tcPr>
          <w:p w14:paraId="7E886F6B" w14:textId="77777777" w:rsidR="005A4D6C" w:rsidRDefault="005A4D6C" w:rsidP="005A4D6C">
            <w:pPr>
              <w:jc w:val="center"/>
            </w:pPr>
          </w:p>
        </w:tc>
        <w:tc>
          <w:tcPr>
            <w:tcW w:w="4033" w:type="dxa"/>
            <w:gridSpan w:val="4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  <w:vAlign w:val="center"/>
          </w:tcPr>
          <w:p w14:paraId="5327522F" w14:textId="77777777" w:rsidR="005A4D6C" w:rsidRDefault="005A4D6C" w:rsidP="005A4D6C">
            <w:pPr>
              <w:ind w:left="40"/>
              <w:jc w:val="center"/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1501" w:type="dxa"/>
            <w:gridSpan w:val="4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  <w:vAlign w:val="center"/>
          </w:tcPr>
          <w:p w14:paraId="2688A7B9" w14:textId="77777777" w:rsidR="005A4D6C" w:rsidRDefault="005A4D6C" w:rsidP="005A4D6C">
            <w:pPr>
              <w:ind w:left="30" w:firstLine="9"/>
              <w:jc w:val="center"/>
            </w:pPr>
            <w:r>
              <w:rPr>
                <w:b/>
                <w:sz w:val="17"/>
              </w:rPr>
              <w:t>NFPA 25 CA ed. Reference</w:t>
            </w:r>
          </w:p>
        </w:tc>
        <w:tc>
          <w:tcPr>
            <w:tcW w:w="978" w:type="dxa"/>
            <w:gridSpan w:val="3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  <w:vAlign w:val="center"/>
          </w:tcPr>
          <w:p w14:paraId="63972518" w14:textId="77777777" w:rsidR="005A4D6C" w:rsidRDefault="005A4D6C" w:rsidP="005A4D6C">
            <w:pPr>
              <w:ind w:left="18"/>
              <w:jc w:val="center"/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2855" w:type="dxa"/>
            <w:gridSpan w:val="6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  <w:vAlign w:val="center"/>
          </w:tcPr>
          <w:p w14:paraId="3876EF19" w14:textId="77777777" w:rsidR="005A4D6C" w:rsidRDefault="005A4D6C" w:rsidP="005A4D6C">
            <w:pPr>
              <w:ind w:left="19"/>
              <w:jc w:val="center"/>
            </w:pPr>
            <w:r>
              <w:rPr>
                <w:b/>
                <w:sz w:val="17"/>
              </w:rPr>
              <w:t>Comments Only</w:t>
            </w:r>
          </w:p>
        </w:tc>
        <w:tc>
          <w:tcPr>
            <w:tcW w:w="707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clear" w:color="auto" w:fill="9AB6D2"/>
            <w:vAlign w:val="center"/>
          </w:tcPr>
          <w:p w14:paraId="45BF62B4" w14:textId="77777777" w:rsidR="005A4D6C" w:rsidRDefault="005A4D6C" w:rsidP="005A4D6C">
            <w:pPr>
              <w:ind w:left="82"/>
              <w:jc w:val="center"/>
            </w:pPr>
            <w:r>
              <w:rPr>
                <w:b/>
                <w:sz w:val="17"/>
              </w:rPr>
              <w:t>P,F,N/A</w:t>
            </w:r>
          </w:p>
        </w:tc>
      </w:tr>
      <w:tr w:rsidR="005A4D6C" w14:paraId="4F79DA1B" w14:textId="77777777" w:rsidTr="0C09B97E">
        <w:tblPrEx>
          <w:tblCellMar>
            <w:right w:w="40" w:type="dxa"/>
          </w:tblCellMar>
        </w:tblPrEx>
        <w:trPr>
          <w:trHeight w:val="376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10CA49F" w14:textId="77777777" w:rsidR="005A4D6C" w:rsidRDefault="005A4D6C" w:rsidP="005A4D6C">
            <w:pPr>
              <w:ind w:left="1"/>
              <w:jc w:val="center"/>
            </w:pPr>
            <w:r>
              <w:rPr>
                <w:sz w:val="18"/>
              </w:rPr>
              <w:t>1.9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D142E45" w14:textId="77777777" w:rsidR="005A4D6C" w:rsidRDefault="005A4D6C" w:rsidP="005A4D6C">
            <w:pPr>
              <w:ind w:left="1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A3FE3FB" w14:textId="77777777" w:rsidR="005A4D6C" w:rsidRDefault="005A4D6C" w:rsidP="005A4D6C">
            <w:pPr>
              <w:ind w:left="25"/>
            </w:pPr>
            <w:r>
              <w:rPr>
                <w:sz w:val="18"/>
              </w:rPr>
              <w:t>Hydrants</w:t>
            </w:r>
          </w:p>
          <w:p w14:paraId="001A0900" w14:textId="77777777" w:rsidR="005A4D6C" w:rsidRDefault="005A4D6C" w:rsidP="005A4D6C">
            <w:r>
              <w:rPr>
                <w:i/>
                <w:sz w:val="17"/>
              </w:rPr>
              <w:t>(Dry Barrel and Wall)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1D7FF60" w14:textId="77777777" w:rsidR="005A4D6C" w:rsidRDefault="005A4D6C" w:rsidP="005A4D6C">
            <w:pPr>
              <w:ind w:left="75"/>
              <w:jc w:val="center"/>
            </w:pPr>
            <w:r>
              <w:rPr>
                <w:sz w:val="18"/>
              </w:rPr>
              <w:t>7.2.2.4</w:t>
            </w:r>
          </w:p>
          <w:p w14:paraId="566CA618" w14:textId="77777777" w:rsidR="005A4D6C" w:rsidRDefault="005A4D6C" w:rsidP="005A4D6C">
            <w:pPr>
              <w:ind w:left="74"/>
              <w:jc w:val="center"/>
            </w:pPr>
            <w:r>
              <w:rPr>
                <w:sz w:val="18"/>
              </w:rPr>
              <w:t>Table 7.2.2.4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212CD2FB" w14:textId="77777777" w:rsidR="005A4D6C" w:rsidRDefault="005A4D6C" w:rsidP="005A4D6C">
            <w:pPr>
              <w:ind w:left="74"/>
              <w:jc w:val="center"/>
            </w:pPr>
            <w:r>
              <w:t>1-8-26</w:t>
            </w:r>
          </w:p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FA6ACCB" w14:textId="77777777" w:rsidR="005A4D6C" w:rsidRDefault="005A4D6C" w:rsidP="005A4D6C">
            <w:pPr>
              <w:jc w:val="center"/>
            </w:pPr>
          </w:p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483FB7C5" w14:textId="77777777" w:rsidR="005A4D6C" w:rsidRDefault="005A4D6C" w:rsidP="005A4D6C">
            <w:pPr>
              <w:jc w:val="center"/>
            </w:pPr>
            <w:r>
              <w:t>F</w:t>
            </w:r>
          </w:p>
        </w:tc>
      </w:tr>
      <w:tr w:rsidR="005A4D6C" w14:paraId="51477660" w14:textId="77777777" w:rsidTr="0C09B97E">
        <w:tblPrEx>
          <w:tblCellMar>
            <w:right w:w="40" w:type="dxa"/>
          </w:tblCellMar>
        </w:tblPrEx>
        <w:trPr>
          <w:trHeight w:val="376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0B119F9" w14:textId="77777777" w:rsidR="005A4D6C" w:rsidRDefault="005A4D6C" w:rsidP="005A4D6C">
            <w:pPr>
              <w:ind w:left="135"/>
              <w:jc w:val="center"/>
            </w:pPr>
            <w:r>
              <w:rPr>
                <w:sz w:val="18"/>
              </w:rPr>
              <w:t>1.10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53E28F7" w14:textId="77777777" w:rsidR="005A4D6C" w:rsidRDefault="005A4D6C" w:rsidP="005A4D6C">
            <w:pPr>
              <w:ind w:left="1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CB67ED1" w14:textId="77777777" w:rsidR="005A4D6C" w:rsidRDefault="005A4D6C" w:rsidP="005A4D6C">
            <w:pPr>
              <w:ind w:left="25"/>
            </w:pPr>
            <w:r>
              <w:rPr>
                <w:sz w:val="18"/>
              </w:rPr>
              <w:t>Hydrants</w:t>
            </w:r>
          </w:p>
          <w:p w14:paraId="302C1821" w14:textId="77777777" w:rsidR="005A4D6C" w:rsidRDefault="005A4D6C" w:rsidP="005A4D6C">
            <w:r>
              <w:rPr>
                <w:i/>
                <w:sz w:val="17"/>
              </w:rPr>
              <w:t>(Wet Barrel)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6A67BBD" w14:textId="77777777" w:rsidR="005A4D6C" w:rsidRDefault="005A4D6C" w:rsidP="005A4D6C">
            <w:pPr>
              <w:ind w:left="75"/>
              <w:jc w:val="center"/>
            </w:pPr>
            <w:r>
              <w:rPr>
                <w:sz w:val="18"/>
              </w:rPr>
              <w:t>7.2.2.5</w:t>
            </w:r>
          </w:p>
          <w:p w14:paraId="5BE5BBA7" w14:textId="77777777" w:rsidR="005A4D6C" w:rsidRDefault="005A4D6C" w:rsidP="005A4D6C">
            <w:pPr>
              <w:ind w:left="74"/>
              <w:jc w:val="center"/>
            </w:pPr>
            <w:r>
              <w:rPr>
                <w:sz w:val="18"/>
              </w:rPr>
              <w:t>Table 7.2.2.5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75CE623" w14:textId="77777777" w:rsidR="005A4D6C" w:rsidRDefault="005A4D6C" w:rsidP="005A4D6C">
            <w:pPr>
              <w:ind w:left="74"/>
              <w:jc w:val="center"/>
            </w:pPr>
          </w:p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61F598D7" w14:textId="77777777" w:rsidR="005A4D6C" w:rsidRDefault="005A4D6C" w:rsidP="005A4D6C">
            <w:pPr>
              <w:ind w:right="22"/>
              <w:jc w:val="center"/>
            </w:pPr>
          </w:p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25F55EED" w14:textId="77777777" w:rsidR="005A4D6C" w:rsidRDefault="005A4D6C" w:rsidP="005A4D6C">
            <w:pPr>
              <w:jc w:val="center"/>
            </w:pPr>
            <w:r>
              <w:t>N/A</w:t>
            </w:r>
          </w:p>
        </w:tc>
      </w:tr>
      <w:tr w:rsidR="005A4D6C" w14:paraId="168D3D6D" w14:textId="77777777" w:rsidTr="0C09B97E">
        <w:tblPrEx>
          <w:tblCellMar>
            <w:right w:w="40" w:type="dxa"/>
          </w:tblCellMar>
        </w:tblPrEx>
        <w:trPr>
          <w:trHeight w:val="374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D951745" w14:textId="77777777" w:rsidR="005A4D6C" w:rsidRDefault="005A4D6C" w:rsidP="005A4D6C">
            <w:pPr>
              <w:ind w:left="135"/>
              <w:jc w:val="center"/>
            </w:pPr>
            <w:r>
              <w:rPr>
                <w:sz w:val="18"/>
              </w:rPr>
              <w:t>1.11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BAA761B" w14:textId="77777777" w:rsidR="005A4D6C" w:rsidRDefault="005A4D6C" w:rsidP="005A4D6C">
            <w:pPr>
              <w:ind w:left="1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5819A95" w14:textId="77777777" w:rsidR="005A4D6C" w:rsidRDefault="005A4D6C" w:rsidP="005A4D6C">
            <w:r>
              <w:rPr>
                <w:sz w:val="18"/>
              </w:rPr>
              <w:t>Mainline Strainers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8144FDA" w14:textId="77777777" w:rsidR="005A4D6C" w:rsidRDefault="005A4D6C" w:rsidP="005A4D6C">
            <w:pPr>
              <w:ind w:left="75"/>
              <w:jc w:val="center"/>
            </w:pPr>
            <w:r>
              <w:rPr>
                <w:sz w:val="18"/>
              </w:rPr>
              <w:t>7.2.2.3</w:t>
            </w:r>
          </w:p>
          <w:p w14:paraId="0E480C48" w14:textId="77777777" w:rsidR="005A4D6C" w:rsidRDefault="005A4D6C" w:rsidP="005A4D6C">
            <w:pPr>
              <w:ind w:left="74"/>
              <w:jc w:val="center"/>
            </w:pPr>
            <w:r>
              <w:rPr>
                <w:sz w:val="18"/>
              </w:rPr>
              <w:t>Table 7.2.2.3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7D0BCE77" w14:textId="77777777" w:rsidR="005A4D6C" w:rsidRDefault="005A4D6C" w:rsidP="005A4D6C">
            <w:pPr>
              <w:ind w:left="74"/>
              <w:jc w:val="center"/>
            </w:pPr>
          </w:p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8FCA0CB" w14:textId="77777777" w:rsidR="005A4D6C" w:rsidRDefault="005A4D6C" w:rsidP="005A4D6C"/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1EB16570" w14:textId="77777777" w:rsidR="005A4D6C" w:rsidRDefault="005A4D6C" w:rsidP="005A4D6C">
            <w:pPr>
              <w:jc w:val="center"/>
            </w:pPr>
            <w:r>
              <w:t>N/A</w:t>
            </w:r>
          </w:p>
        </w:tc>
      </w:tr>
      <w:tr w:rsidR="005A4D6C" w14:paraId="137CA55A" w14:textId="77777777" w:rsidTr="0C09B97E">
        <w:tblPrEx>
          <w:tblCellMar>
            <w:right w:w="40" w:type="dxa"/>
          </w:tblCellMar>
        </w:tblPrEx>
        <w:trPr>
          <w:trHeight w:val="376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37A39DE" w14:textId="77777777" w:rsidR="005A4D6C" w:rsidRDefault="005A4D6C" w:rsidP="005A4D6C">
            <w:pPr>
              <w:ind w:left="135"/>
              <w:jc w:val="center"/>
            </w:pPr>
            <w:r>
              <w:rPr>
                <w:sz w:val="18"/>
              </w:rPr>
              <w:t>1.12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30AC720" w14:textId="77777777" w:rsidR="005A4D6C" w:rsidRDefault="005A4D6C" w:rsidP="005A4D6C">
            <w:pPr>
              <w:ind w:left="1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F85E96D" w14:textId="77777777" w:rsidR="005A4D6C" w:rsidRDefault="005A4D6C" w:rsidP="005A4D6C">
            <w:r>
              <w:rPr>
                <w:sz w:val="18"/>
              </w:rPr>
              <w:t xml:space="preserve">Piping </w:t>
            </w:r>
            <w:r>
              <w:rPr>
                <w:i/>
                <w:sz w:val="17"/>
              </w:rPr>
              <w:t>(Exposed)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F58A310" w14:textId="77777777" w:rsidR="005A4D6C" w:rsidRDefault="005A4D6C" w:rsidP="005A4D6C">
            <w:pPr>
              <w:ind w:left="75"/>
              <w:jc w:val="center"/>
            </w:pPr>
            <w:r>
              <w:rPr>
                <w:sz w:val="18"/>
              </w:rPr>
              <w:t>7.2.2.1</w:t>
            </w:r>
          </w:p>
          <w:p w14:paraId="26745396" w14:textId="77777777" w:rsidR="005A4D6C" w:rsidRDefault="005A4D6C" w:rsidP="005A4D6C">
            <w:pPr>
              <w:ind w:left="112"/>
              <w:jc w:val="center"/>
            </w:pPr>
            <w:r>
              <w:rPr>
                <w:sz w:val="18"/>
              </w:rPr>
              <w:t>Table 7.2.2.1.2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7B772DD" w14:textId="77777777" w:rsidR="005A4D6C" w:rsidRDefault="005A4D6C" w:rsidP="005A4D6C">
            <w:pPr>
              <w:ind w:left="112"/>
            </w:pPr>
            <w:r>
              <w:t xml:space="preserve">  1-8-26</w:t>
            </w:r>
          </w:p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33BE6C2A" w14:textId="77777777" w:rsidR="005A4D6C" w:rsidRDefault="005A4D6C" w:rsidP="005A4D6C"/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2B4865F8" w14:textId="77777777" w:rsidR="005A4D6C" w:rsidRDefault="005A4D6C" w:rsidP="005A4D6C">
            <w:pPr>
              <w:jc w:val="center"/>
            </w:pPr>
            <w:r>
              <w:t>P</w:t>
            </w:r>
          </w:p>
        </w:tc>
      </w:tr>
      <w:tr w:rsidR="005A4D6C" w14:paraId="74BE80C8" w14:textId="77777777" w:rsidTr="0C09B97E">
        <w:tblPrEx>
          <w:tblCellMar>
            <w:right w:w="40" w:type="dxa"/>
          </w:tblCellMar>
        </w:tblPrEx>
        <w:trPr>
          <w:trHeight w:val="374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FE02166" w14:textId="77777777" w:rsidR="005A4D6C" w:rsidRDefault="005A4D6C" w:rsidP="005A4D6C">
            <w:pPr>
              <w:ind w:left="135"/>
              <w:jc w:val="center"/>
            </w:pPr>
            <w:r>
              <w:rPr>
                <w:sz w:val="18"/>
              </w:rPr>
              <w:t>1.13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46E0645" w14:textId="77777777" w:rsidR="005A4D6C" w:rsidRDefault="005A4D6C" w:rsidP="005A4D6C">
            <w:pPr>
              <w:ind w:left="1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BF35218" w14:textId="77777777" w:rsidR="005A4D6C" w:rsidRDefault="005A4D6C" w:rsidP="005A4D6C">
            <w:r>
              <w:rPr>
                <w:sz w:val="18"/>
              </w:rPr>
              <w:t xml:space="preserve">Piping </w:t>
            </w:r>
            <w:r>
              <w:rPr>
                <w:i/>
                <w:sz w:val="17"/>
              </w:rPr>
              <w:t>(Underground)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0A13211" w14:textId="77777777" w:rsidR="005A4D6C" w:rsidRDefault="005A4D6C" w:rsidP="005A4D6C">
            <w:pPr>
              <w:ind w:left="74"/>
              <w:jc w:val="center"/>
            </w:pPr>
            <w:r>
              <w:rPr>
                <w:sz w:val="18"/>
              </w:rPr>
              <w:t>7.3.1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30A9DBA" w14:textId="77777777" w:rsidR="005A4D6C" w:rsidRDefault="005A4D6C" w:rsidP="005A4D6C">
            <w:pPr>
              <w:ind w:left="74"/>
              <w:jc w:val="center"/>
            </w:pPr>
            <w:r>
              <w:t>1-8-26</w:t>
            </w:r>
          </w:p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951C375" w14:textId="77777777" w:rsidR="005A4D6C" w:rsidRDefault="005A4D6C" w:rsidP="005A4D6C"/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30C44602" w14:textId="77777777" w:rsidR="005A4D6C" w:rsidRDefault="005A4D6C" w:rsidP="005A4D6C">
            <w:pPr>
              <w:jc w:val="center"/>
            </w:pPr>
            <w:r>
              <w:t>P</w:t>
            </w:r>
          </w:p>
        </w:tc>
      </w:tr>
      <w:tr w:rsidR="005A4D6C" w14:paraId="3306114D" w14:textId="77777777" w:rsidTr="0C09B97E">
        <w:tblPrEx>
          <w:tblCellMar>
            <w:right w:w="40" w:type="dxa"/>
          </w:tblCellMar>
        </w:tblPrEx>
        <w:trPr>
          <w:trHeight w:val="420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B5F727D" w14:textId="77777777" w:rsidR="005A4D6C" w:rsidRDefault="005A4D6C" w:rsidP="005A4D6C">
            <w:pPr>
              <w:ind w:left="135"/>
              <w:jc w:val="center"/>
            </w:pPr>
            <w:r>
              <w:rPr>
                <w:sz w:val="18"/>
              </w:rPr>
              <w:t>1.14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7B80CBD" w14:textId="77777777" w:rsidR="005A4D6C" w:rsidRDefault="005A4D6C" w:rsidP="005A4D6C">
            <w:pPr>
              <w:ind w:left="1"/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ACD74A4" w14:textId="77777777" w:rsidR="005A4D6C" w:rsidRDefault="005A4D6C" w:rsidP="005A4D6C">
            <w:r>
              <w:rPr>
                <w:sz w:val="18"/>
              </w:rPr>
              <w:t>Hose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700AA72" w14:textId="77777777" w:rsidR="005A4D6C" w:rsidRDefault="005A4D6C" w:rsidP="005A4D6C">
            <w:pPr>
              <w:ind w:left="73"/>
              <w:jc w:val="center"/>
            </w:pPr>
            <w:r>
              <w:rPr>
                <w:sz w:val="18"/>
              </w:rPr>
              <w:t>NFPA 1962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F979C5A" w14:textId="77777777" w:rsidR="005A4D6C" w:rsidRDefault="005A4D6C" w:rsidP="005A4D6C">
            <w:pPr>
              <w:ind w:left="73"/>
              <w:jc w:val="center"/>
            </w:pPr>
          </w:p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655E05E" w14:textId="77777777" w:rsidR="005A4D6C" w:rsidRDefault="005A4D6C" w:rsidP="005A4D6C">
            <w:pPr>
              <w:ind w:left="4"/>
            </w:pPr>
          </w:p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678D4E69" w14:textId="77777777" w:rsidR="005A4D6C" w:rsidRDefault="005A4D6C" w:rsidP="005A4D6C">
            <w:pPr>
              <w:jc w:val="center"/>
            </w:pPr>
            <w:r>
              <w:t>N/A</w:t>
            </w:r>
          </w:p>
        </w:tc>
      </w:tr>
      <w:tr w:rsidR="005A4D6C" w14:paraId="7733D539" w14:textId="77777777" w:rsidTr="0C09B97E">
        <w:tblPrEx>
          <w:tblCellMar>
            <w:right w:w="40" w:type="dxa"/>
          </w:tblCellMar>
        </w:tblPrEx>
        <w:trPr>
          <w:trHeight w:val="428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12" w:space="0" w:color="333333"/>
            </w:tcBorders>
            <w:vAlign w:val="center"/>
          </w:tcPr>
          <w:p w14:paraId="0AD273D1" w14:textId="77777777" w:rsidR="005A4D6C" w:rsidRDefault="005A4D6C" w:rsidP="005A4D6C">
            <w:pPr>
              <w:jc w:val="center"/>
            </w:pPr>
            <w:r>
              <w:rPr>
                <w:sz w:val="18"/>
              </w:rPr>
              <w:t>2.1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4" w:space="0" w:color="auto"/>
              <w:right w:val="single" w:sz="12" w:space="0" w:color="333333"/>
            </w:tcBorders>
            <w:vAlign w:val="center"/>
          </w:tcPr>
          <w:p w14:paraId="46B1DF49" w14:textId="77777777" w:rsidR="005A4D6C" w:rsidRDefault="005A4D6C" w:rsidP="005A4D6C">
            <w:pPr>
              <w:ind w:left="185"/>
              <w:jc w:val="center"/>
            </w:pPr>
            <w:r>
              <w:rPr>
                <w:sz w:val="18"/>
              </w:rPr>
              <w:t>T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4" w:space="0" w:color="auto"/>
              <w:right w:val="single" w:sz="12" w:space="0" w:color="333333"/>
            </w:tcBorders>
            <w:vAlign w:val="center"/>
          </w:tcPr>
          <w:p w14:paraId="30CFBC80" w14:textId="77777777" w:rsidR="005A4D6C" w:rsidRDefault="005A4D6C" w:rsidP="005A4D6C">
            <w:r>
              <w:rPr>
                <w:sz w:val="18"/>
              </w:rPr>
              <w:t>Control Valve – Position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4" w:space="0" w:color="auto"/>
              <w:right w:val="single" w:sz="12" w:space="0" w:color="333333"/>
            </w:tcBorders>
            <w:vAlign w:val="center"/>
          </w:tcPr>
          <w:p w14:paraId="2C7F5132" w14:textId="77777777" w:rsidR="005A4D6C" w:rsidRDefault="005A4D6C" w:rsidP="005A4D6C">
            <w:pPr>
              <w:ind w:left="74"/>
              <w:jc w:val="center"/>
            </w:pPr>
            <w:r>
              <w:rPr>
                <w:sz w:val="18"/>
              </w:rPr>
              <w:t>13.3.3.1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4" w:space="0" w:color="auto"/>
              <w:right w:val="single" w:sz="12" w:space="0" w:color="333333"/>
            </w:tcBorders>
          </w:tcPr>
          <w:p w14:paraId="2B5AA4B6" w14:textId="77777777" w:rsidR="005A4D6C" w:rsidRDefault="005A4D6C" w:rsidP="005A4D6C">
            <w:pPr>
              <w:ind w:left="74"/>
              <w:jc w:val="center"/>
            </w:pPr>
            <w:r>
              <w:t>1-8-26</w:t>
            </w:r>
          </w:p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4" w:space="0" w:color="auto"/>
              <w:right w:val="single" w:sz="12" w:space="0" w:color="333333"/>
            </w:tcBorders>
          </w:tcPr>
          <w:p w14:paraId="4F6DA0C6" w14:textId="77777777" w:rsidR="005A4D6C" w:rsidRDefault="005A4D6C" w:rsidP="005A4D6C">
            <w:pPr>
              <w:ind w:left="74"/>
            </w:pPr>
          </w:p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4" w:space="0" w:color="auto"/>
              <w:right w:val="single" w:sz="6" w:space="0" w:color="333333"/>
            </w:tcBorders>
          </w:tcPr>
          <w:p w14:paraId="3BBDB0C9" w14:textId="77777777" w:rsidR="005A4D6C" w:rsidRDefault="005A4D6C" w:rsidP="005A4D6C">
            <w:pPr>
              <w:jc w:val="center"/>
            </w:pPr>
            <w:r>
              <w:t>P</w:t>
            </w:r>
          </w:p>
        </w:tc>
      </w:tr>
      <w:tr w:rsidR="005A4D6C" w14:paraId="68D4567D" w14:textId="77777777" w:rsidTr="0C09B97E">
        <w:tblPrEx>
          <w:tblCellMar>
            <w:right w:w="40" w:type="dxa"/>
          </w:tblCellMar>
        </w:tblPrEx>
        <w:trPr>
          <w:trHeight w:val="428"/>
        </w:trPr>
        <w:tc>
          <w:tcPr>
            <w:tcW w:w="588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A87F37B" w14:textId="77777777" w:rsidR="005A4D6C" w:rsidRDefault="005A4D6C" w:rsidP="005A4D6C">
            <w:pPr>
              <w:ind w:left="1"/>
              <w:jc w:val="center"/>
            </w:pPr>
            <w:r>
              <w:rPr>
                <w:sz w:val="18"/>
              </w:rPr>
              <w:t>2.2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C946E41" w14:textId="77777777" w:rsidR="005A4D6C" w:rsidRDefault="005A4D6C" w:rsidP="005A4D6C">
            <w:pPr>
              <w:ind w:left="185"/>
              <w:jc w:val="center"/>
            </w:pPr>
            <w:r>
              <w:rPr>
                <w:sz w:val="18"/>
              </w:rPr>
              <w:t>T</w:t>
            </w: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55692C6" w14:textId="77777777" w:rsidR="005A4D6C" w:rsidRDefault="005A4D6C" w:rsidP="005A4D6C">
            <w:r>
              <w:rPr>
                <w:sz w:val="18"/>
              </w:rPr>
              <w:t>Control Valve – Operation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54983C8" w14:textId="77777777" w:rsidR="005A4D6C" w:rsidRDefault="005A4D6C" w:rsidP="005A4D6C">
            <w:pPr>
              <w:ind w:left="74"/>
              <w:jc w:val="center"/>
            </w:pPr>
            <w:r>
              <w:rPr>
                <w:sz w:val="18"/>
              </w:rPr>
              <w:t>13.3.3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60515EEE" w14:textId="77777777" w:rsidR="005A4D6C" w:rsidRDefault="005A4D6C" w:rsidP="005A4D6C">
            <w:pPr>
              <w:ind w:left="74"/>
              <w:jc w:val="center"/>
            </w:pPr>
            <w:r>
              <w:t>1-8-26</w:t>
            </w:r>
          </w:p>
        </w:tc>
        <w:tc>
          <w:tcPr>
            <w:tcW w:w="2855" w:type="dxa"/>
            <w:gridSpan w:val="6"/>
            <w:tcBorders>
              <w:top w:val="single" w:sz="4" w:space="0" w:color="auto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2CB3B10C" w14:textId="77777777" w:rsidR="005A4D6C" w:rsidRDefault="005A4D6C" w:rsidP="005A4D6C"/>
        </w:tc>
        <w:tc>
          <w:tcPr>
            <w:tcW w:w="707" w:type="dxa"/>
            <w:tcBorders>
              <w:top w:val="single" w:sz="4" w:space="0" w:color="auto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049BD202" w14:textId="77777777" w:rsidR="005A4D6C" w:rsidRDefault="005A4D6C" w:rsidP="005A4D6C">
            <w:pPr>
              <w:jc w:val="center"/>
            </w:pPr>
            <w:r>
              <w:t>P</w:t>
            </w:r>
          </w:p>
        </w:tc>
      </w:tr>
      <w:tr w:rsidR="005A4D6C" w14:paraId="310CD62D" w14:textId="77777777" w:rsidTr="0C09B97E">
        <w:tblPrEx>
          <w:tblCellMar>
            <w:right w:w="40" w:type="dxa"/>
          </w:tblCellMar>
        </w:tblPrEx>
        <w:trPr>
          <w:trHeight w:val="374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506E95B" w14:textId="77777777" w:rsidR="005A4D6C" w:rsidRDefault="005A4D6C" w:rsidP="005A4D6C">
            <w:pPr>
              <w:ind w:left="1"/>
              <w:jc w:val="center"/>
            </w:pPr>
            <w:r>
              <w:rPr>
                <w:sz w:val="18"/>
              </w:rPr>
              <w:t>2.3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53309C5" w14:textId="77777777" w:rsidR="005A4D6C" w:rsidRDefault="005A4D6C" w:rsidP="005A4D6C">
            <w:pPr>
              <w:ind w:left="185"/>
              <w:jc w:val="center"/>
            </w:pPr>
            <w:r>
              <w:rPr>
                <w:sz w:val="18"/>
              </w:rPr>
              <w:t>T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20AAFDE" w14:textId="77777777" w:rsidR="005A4D6C" w:rsidRDefault="005A4D6C" w:rsidP="005A4D6C">
            <w:r>
              <w:rPr>
                <w:sz w:val="18"/>
              </w:rPr>
              <w:t>Monitor Nozzles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F09C7AB" w14:textId="77777777" w:rsidR="005A4D6C" w:rsidRDefault="005A4D6C" w:rsidP="005A4D6C">
            <w:pPr>
              <w:ind w:left="74"/>
              <w:jc w:val="center"/>
            </w:pPr>
            <w:r>
              <w:rPr>
                <w:sz w:val="18"/>
              </w:rPr>
              <w:t>7.3.3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53DB3E0" w14:textId="77777777" w:rsidR="005A4D6C" w:rsidRDefault="005A4D6C" w:rsidP="005A4D6C">
            <w:pPr>
              <w:ind w:left="72"/>
              <w:jc w:val="center"/>
            </w:pPr>
          </w:p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3B2A8087" w14:textId="77777777" w:rsidR="005A4D6C" w:rsidRDefault="005A4D6C" w:rsidP="005A4D6C"/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689180F3" w14:textId="77777777" w:rsidR="005A4D6C" w:rsidRDefault="005A4D6C" w:rsidP="005A4D6C">
            <w:pPr>
              <w:jc w:val="center"/>
            </w:pPr>
            <w:r>
              <w:t>N/A</w:t>
            </w:r>
          </w:p>
        </w:tc>
      </w:tr>
      <w:tr w:rsidR="005A4D6C" w14:paraId="44A15208" w14:textId="77777777" w:rsidTr="0C09B97E">
        <w:tblPrEx>
          <w:tblCellMar>
            <w:right w:w="40" w:type="dxa"/>
          </w:tblCellMar>
        </w:tblPrEx>
        <w:trPr>
          <w:trHeight w:val="376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4814567" w14:textId="77777777" w:rsidR="005A4D6C" w:rsidRDefault="005A4D6C" w:rsidP="005A4D6C">
            <w:pPr>
              <w:jc w:val="center"/>
            </w:pPr>
            <w:r>
              <w:rPr>
                <w:sz w:val="18"/>
              </w:rPr>
              <w:t>2.4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E505E13" w14:textId="77777777" w:rsidR="005A4D6C" w:rsidRDefault="005A4D6C" w:rsidP="005A4D6C">
            <w:pPr>
              <w:ind w:left="185"/>
              <w:jc w:val="center"/>
            </w:pPr>
            <w:r>
              <w:rPr>
                <w:sz w:val="18"/>
              </w:rPr>
              <w:t>T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C36010D" w14:textId="77777777" w:rsidR="005A4D6C" w:rsidRDefault="005A4D6C" w:rsidP="005A4D6C">
            <w:r>
              <w:rPr>
                <w:sz w:val="18"/>
              </w:rPr>
              <w:t>Hydrants – Flush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ED33D31" w14:textId="77777777" w:rsidR="005A4D6C" w:rsidRDefault="005A4D6C" w:rsidP="005A4D6C">
            <w:pPr>
              <w:ind w:left="72"/>
              <w:jc w:val="center"/>
            </w:pPr>
            <w:r>
              <w:rPr>
                <w:sz w:val="18"/>
              </w:rPr>
              <w:t>7.3.2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38DF692D" w14:textId="77777777" w:rsidR="005A4D6C" w:rsidRDefault="005A4D6C" w:rsidP="005A4D6C">
            <w:pPr>
              <w:ind w:left="74"/>
              <w:jc w:val="center"/>
            </w:pPr>
            <w:r>
              <w:t>1-8-26</w:t>
            </w:r>
          </w:p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6DD2BE3C" w14:textId="77777777" w:rsidR="005A4D6C" w:rsidRDefault="005A4D6C" w:rsidP="005A4D6C"/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48D8EA4C" w14:textId="77777777" w:rsidR="005A4D6C" w:rsidRDefault="005A4D6C" w:rsidP="005A4D6C">
            <w:pPr>
              <w:jc w:val="center"/>
            </w:pPr>
            <w:r>
              <w:t>P</w:t>
            </w:r>
          </w:p>
        </w:tc>
      </w:tr>
      <w:tr w:rsidR="005A4D6C" w14:paraId="035C9485" w14:textId="77777777" w:rsidTr="0C09B97E">
        <w:tblPrEx>
          <w:tblCellMar>
            <w:right w:w="40" w:type="dxa"/>
          </w:tblCellMar>
        </w:tblPrEx>
        <w:trPr>
          <w:trHeight w:val="374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BD4D05F" w14:textId="77777777" w:rsidR="005A4D6C" w:rsidRDefault="005A4D6C" w:rsidP="005A4D6C">
            <w:pPr>
              <w:jc w:val="center"/>
            </w:pPr>
            <w:r>
              <w:rPr>
                <w:sz w:val="18"/>
              </w:rPr>
              <w:t>2.5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E4ADA0D" w14:textId="77777777" w:rsidR="005A4D6C" w:rsidRDefault="005A4D6C" w:rsidP="005A4D6C">
            <w:pPr>
              <w:ind w:left="185"/>
              <w:jc w:val="center"/>
            </w:pPr>
            <w:r>
              <w:rPr>
                <w:sz w:val="18"/>
              </w:rPr>
              <w:t>T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89C0336" w14:textId="77777777" w:rsidR="005A4D6C" w:rsidRDefault="005A4D6C" w:rsidP="005A4D6C">
            <w:r>
              <w:rPr>
                <w:sz w:val="18"/>
              </w:rPr>
              <w:t>Supervisory Devices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433E3F7" w14:textId="77777777" w:rsidR="005A4D6C" w:rsidRDefault="005A4D6C" w:rsidP="005A4D6C">
            <w:pPr>
              <w:ind w:left="74"/>
              <w:jc w:val="center"/>
            </w:pPr>
            <w:r>
              <w:rPr>
                <w:sz w:val="18"/>
              </w:rPr>
              <w:t>13.3.3.5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35BD6129" w14:textId="77777777" w:rsidR="005A4D6C" w:rsidRDefault="005A4D6C" w:rsidP="005A4D6C">
            <w:pPr>
              <w:ind w:left="75"/>
              <w:jc w:val="center"/>
            </w:pPr>
            <w:r>
              <w:t>1-8-26</w:t>
            </w:r>
          </w:p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3D4520FC" w14:textId="77777777" w:rsidR="005A4D6C" w:rsidRDefault="005A4D6C" w:rsidP="005A4D6C"/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200F3B24" w14:textId="77777777" w:rsidR="005A4D6C" w:rsidRDefault="005A4D6C" w:rsidP="005A4D6C">
            <w:pPr>
              <w:jc w:val="center"/>
            </w:pPr>
            <w:r>
              <w:t>P</w:t>
            </w:r>
          </w:p>
        </w:tc>
      </w:tr>
      <w:tr w:rsidR="005A4D6C" w14:paraId="66C11FD4" w14:textId="77777777" w:rsidTr="0C09B97E">
        <w:tblPrEx>
          <w:tblCellMar>
            <w:right w:w="40" w:type="dxa"/>
          </w:tblCellMar>
        </w:tblPrEx>
        <w:trPr>
          <w:trHeight w:val="374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1BA6DE3" w14:textId="77777777" w:rsidR="005A4D6C" w:rsidRDefault="005A4D6C" w:rsidP="005A4D6C">
            <w:pPr>
              <w:ind w:left="1"/>
              <w:jc w:val="center"/>
            </w:pPr>
            <w:r>
              <w:rPr>
                <w:sz w:val="18"/>
              </w:rPr>
              <w:t>2.6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8166074" w14:textId="77777777" w:rsidR="005A4D6C" w:rsidRDefault="005A4D6C" w:rsidP="005A4D6C">
            <w:pPr>
              <w:ind w:left="185"/>
              <w:jc w:val="center"/>
            </w:pPr>
            <w:r>
              <w:rPr>
                <w:sz w:val="18"/>
              </w:rPr>
              <w:t>T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D7F0474" w14:textId="77777777" w:rsidR="005A4D6C" w:rsidRDefault="005A4D6C" w:rsidP="005A4D6C">
            <w:r>
              <w:rPr>
                <w:sz w:val="18"/>
              </w:rPr>
              <w:t>Backflow Preventer Assemblies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CDAA677" w14:textId="77777777" w:rsidR="005A4D6C" w:rsidRDefault="005A4D6C" w:rsidP="005A4D6C">
            <w:pPr>
              <w:ind w:left="75"/>
              <w:jc w:val="center"/>
            </w:pPr>
            <w:r>
              <w:rPr>
                <w:sz w:val="18"/>
              </w:rPr>
              <w:t>13.6.2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B30F249" w14:textId="77777777" w:rsidR="005A4D6C" w:rsidRDefault="005A4D6C" w:rsidP="005A4D6C">
            <w:pPr>
              <w:ind w:left="76"/>
              <w:jc w:val="center"/>
            </w:pPr>
            <w:r>
              <w:t>1-8-26</w:t>
            </w:r>
          </w:p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6FCB7FD5" w14:textId="77777777" w:rsidR="005A4D6C" w:rsidRDefault="005A4D6C" w:rsidP="005A4D6C"/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6CF3F9C0" w14:textId="77777777" w:rsidR="005A4D6C" w:rsidRDefault="005A4D6C" w:rsidP="005A4D6C">
            <w:pPr>
              <w:jc w:val="center"/>
            </w:pPr>
            <w:r>
              <w:t>P</w:t>
            </w:r>
          </w:p>
        </w:tc>
      </w:tr>
      <w:tr w:rsidR="005A4D6C" w14:paraId="0076495C" w14:textId="77777777" w:rsidTr="0C09B97E">
        <w:tblPrEx>
          <w:tblCellMar>
            <w:right w:w="40" w:type="dxa"/>
          </w:tblCellMar>
        </w:tblPrEx>
        <w:trPr>
          <w:trHeight w:val="376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9EEE335" w14:textId="77777777" w:rsidR="005A4D6C" w:rsidRDefault="005A4D6C" w:rsidP="005A4D6C">
            <w:pPr>
              <w:ind w:left="1"/>
              <w:jc w:val="center"/>
            </w:pPr>
            <w:r>
              <w:rPr>
                <w:sz w:val="18"/>
              </w:rPr>
              <w:t>2.7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C8F1DE6" w14:textId="77777777" w:rsidR="005A4D6C" w:rsidRDefault="005A4D6C" w:rsidP="005A4D6C">
            <w:pPr>
              <w:ind w:left="185"/>
              <w:jc w:val="center"/>
            </w:pPr>
            <w:r>
              <w:rPr>
                <w:sz w:val="18"/>
              </w:rPr>
              <w:t>T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97B02DC" w14:textId="77777777" w:rsidR="005A4D6C" w:rsidRDefault="005A4D6C" w:rsidP="005A4D6C">
            <w:r>
              <w:rPr>
                <w:sz w:val="18"/>
              </w:rPr>
              <w:t xml:space="preserve">Pressure Reducing Valve </w:t>
            </w:r>
            <w:r>
              <w:rPr>
                <w:i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17"/>
              </w:rPr>
              <w:t>(</w:t>
            </w:r>
            <w:r>
              <w:rPr>
                <w:i/>
                <w:sz w:val="17"/>
              </w:rPr>
              <w:t>Partial Flow Test</w:t>
            </w:r>
            <w:r>
              <w:rPr>
                <w:rFonts w:ascii="Times New Roman" w:eastAsia="Times New Roman" w:hAnsi="Times New Roman" w:cs="Times New Roman"/>
                <w:i/>
                <w:sz w:val="17"/>
              </w:rPr>
              <w:t>)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F29609B" w14:textId="77777777" w:rsidR="005A4D6C" w:rsidRDefault="005A4D6C" w:rsidP="005A4D6C">
            <w:pPr>
              <w:ind w:left="75"/>
              <w:jc w:val="center"/>
            </w:pPr>
            <w:r>
              <w:rPr>
                <w:sz w:val="18"/>
              </w:rPr>
              <w:t>13.5.1.3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16BD402" w14:textId="77777777" w:rsidR="005A4D6C" w:rsidRDefault="005A4D6C" w:rsidP="005A4D6C"/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70B0FEF4" w14:textId="77777777" w:rsidR="005A4D6C" w:rsidRDefault="005A4D6C" w:rsidP="005A4D6C"/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131D99D" w14:textId="77777777" w:rsidR="005A4D6C" w:rsidRDefault="005A4D6C" w:rsidP="005A4D6C">
            <w:pPr>
              <w:jc w:val="center"/>
            </w:pPr>
            <w:r>
              <w:t>N/A</w:t>
            </w:r>
          </w:p>
        </w:tc>
      </w:tr>
      <w:tr w:rsidR="005A4D6C" w14:paraId="42757050" w14:textId="77777777" w:rsidTr="0C09B97E">
        <w:tblPrEx>
          <w:tblCellMar>
            <w:right w:w="40" w:type="dxa"/>
          </w:tblCellMar>
        </w:tblPrEx>
        <w:trPr>
          <w:trHeight w:val="374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4E9026C" w14:textId="77777777" w:rsidR="005A4D6C" w:rsidRDefault="005A4D6C" w:rsidP="005A4D6C">
            <w:pPr>
              <w:ind w:left="1"/>
              <w:jc w:val="center"/>
            </w:pPr>
            <w:r>
              <w:rPr>
                <w:sz w:val="18"/>
              </w:rPr>
              <w:t>3.1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A0EC553" w14:textId="77777777" w:rsidR="005A4D6C" w:rsidRDefault="005A4D6C" w:rsidP="005A4D6C">
            <w:pPr>
              <w:ind w:left="165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3B4C928" w14:textId="77777777" w:rsidR="005A4D6C" w:rsidRDefault="005A4D6C" w:rsidP="005A4D6C">
            <w:r>
              <w:rPr>
                <w:sz w:val="18"/>
              </w:rPr>
              <w:t>Control Valves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995F2B9" w14:textId="77777777" w:rsidR="005A4D6C" w:rsidRDefault="005A4D6C" w:rsidP="005A4D6C">
            <w:pPr>
              <w:ind w:left="74"/>
              <w:jc w:val="center"/>
            </w:pPr>
            <w:r>
              <w:rPr>
                <w:sz w:val="18"/>
              </w:rPr>
              <w:t>13.3.4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88D9254" w14:textId="77777777" w:rsidR="005A4D6C" w:rsidRDefault="005A4D6C" w:rsidP="005A4D6C">
            <w:r>
              <w:t xml:space="preserve">    1-8-26</w:t>
            </w:r>
          </w:p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3A336261" w14:textId="77777777" w:rsidR="005A4D6C" w:rsidRDefault="005A4D6C" w:rsidP="005A4D6C"/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6051F01D" w14:textId="77777777" w:rsidR="005A4D6C" w:rsidRDefault="005A4D6C" w:rsidP="005A4D6C">
            <w:pPr>
              <w:jc w:val="center"/>
            </w:pPr>
            <w:r>
              <w:t>P</w:t>
            </w:r>
          </w:p>
        </w:tc>
      </w:tr>
      <w:tr w:rsidR="005A4D6C" w14:paraId="4BC07911" w14:textId="77777777" w:rsidTr="0C09B97E">
        <w:tblPrEx>
          <w:tblCellMar>
            <w:right w:w="40" w:type="dxa"/>
          </w:tblCellMar>
        </w:tblPrEx>
        <w:trPr>
          <w:trHeight w:val="378"/>
        </w:trPr>
        <w:tc>
          <w:tcPr>
            <w:tcW w:w="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E62767E" w14:textId="77777777" w:rsidR="005A4D6C" w:rsidRDefault="005A4D6C" w:rsidP="005A4D6C">
            <w:pPr>
              <w:ind w:left="1"/>
              <w:jc w:val="center"/>
            </w:pPr>
            <w:r>
              <w:rPr>
                <w:sz w:val="18"/>
              </w:rPr>
              <w:t>3.2</w:t>
            </w:r>
          </w:p>
        </w:tc>
        <w:tc>
          <w:tcPr>
            <w:tcW w:w="461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26899EA" w14:textId="77777777" w:rsidR="005A4D6C" w:rsidRDefault="005A4D6C" w:rsidP="005A4D6C">
            <w:pPr>
              <w:ind w:left="165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w="4033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1E56D30" w14:textId="77777777" w:rsidR="005A4D6C" w:rsidRDefault="005A4D6C" w:rsidP="005A4D6C">
            <w:r>
              <w:rPr>
                <w:sz w:val="18"/>
              </w:rPr>
              <w:t>Mainline Strainers</w:t>
            </w:r>
          </w:p>
        </w:tc>
        <w:tc>
          <w:tcPr>
            <w:tcW w:w="1501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99AB9B4" w14:textId="77777777" w:rsidR="005A4D6C" w:rsidRDefault="005A4D6C" w:rsidP="005A4D6C">
            <w:pPr>
              <w:ind w:left="76"/>
              <w:jc w:val="center"/>
            </w:pPr>
            <w:r>
              <w:rPr>
                <w:sz w:val="18"/>
              </w:rPr>
              <w:t>7.2.2.3</w:t>
            </w:r>
          </w:p>
        </w:tc>
        <w:tc>
          <w:tcPr>
            <w:tcW w:w="978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FD3247A" w14:textId="77777777" w:rsidR="005A4D6C" w:rsidRDefault="005A4D6C" w:rsidP="005A4D6C"/>
        </w:tc>
        <w:tc>
          <w:tcPr>
            <w:tcW w:w="2855" w:type="dxa"/>
            <w:gridSpan w:val="6"/>
            <w:tcBorders>
              <w:top w:val="single" w:sz="6" w:space="0" w:color="333333"/>
              <w:left w:val="single" w:sz="12" w:space="0" w:color="333333"/>
              <w:bottom w:val="single" w:sz="4" w:space="0" w:color="auto"/>
              <w:right w:val="single" w:sz="12" w:space="0" w:color="333333"/>
            </w:tcBorders>
            <w:vAlign w:val="center"/>
          </w:tcPr>
          <w:p w14:paraId="122B405A" w14:textId="77777777" w:rsidR="005A4D6C" w:rsidRDefault="005A4D6C" w:rsidP="005A4D6C">
            <w:pPr>
              <w:ind w:left="18" w:right="1910"/>
            </w:pPr>
          </w:p>
        </w:tc>
        <w:tc>
          <w:tcPr>
            <w:tcW w:w="70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050830E" w14:textId="77777777" w:rsidR="005A4D6C" w:rsidRDefault="005A4D6C" w:rsidP="005A4D6C">
            <w:pPr>
              <w:jc w:val="center"/>
            </w:pPr>
            <w:r>
              <w:t>N/A</w:t>
            </w:r>
          </w:p>
        </w:tc>
      </w:tr>
    </w:tbl>
    <w:p w14:paraId="31F157DE" w14:textId="77777777" w:rsidR="00E22E0B" w:rsidRDefault="00E22E0B" w:rsidP="008A11B8">
      <w:pPr>
        <w:spacing w:after="0"/>
        <w:ind w:right="10800"/>
        <w:rPr>
          <w:sz w:val="6"/>
          <w:szCs w:val="6"/>
        </w:rPr>
      </w:pPr>
    </w:p>
    <w:p w14:paraId="12C4BF8F" w14:textId="77777777" w:rsidR="00E22E0B" w:rsidRDefault="00E22E0B" w:rsidP="008A11B8">
      <w:pPr>
        <w:spacing w:after="0"/>
        <w:ind w:right="10800"/>
        <w:rPr>
          <w:sz w:val="6"/>
          <w:szCs w:val="6"/>
        </w:rPr>
      </w:pPr>
    </w:p>
    <w:tbl>
      <w:tblPr>
        <w:tblStyle w:val="TableGrid"/>
        <w:tblW w:w="11126" w:type="dxa"/>
        <w:tblInd w:w="0" w:type="dxa"/>
        <w:tblLayout w:type="fixed"/>
        <w:tblCellMar>
          <w:right w:w="20" w:type="dxa"/>
        </w:tblCellMar>
        <w:tblLook w:val="04A0" w:firstRow="1" w:lastRow="0" w:firstColumn="1" w:lastColumn="0" w:noHBand="0" w:noVBand="1"/>
      </w:tblPr>
      <w:tblGrid>
        <w:gridCol w:w="552"/>
        <w:gridCol w:w="98"/>
        <w:gridCol w:w="338"/>
        <w:gridCol w:w="73"/>
        <w:gridCol w:w="335"/>
        <w:gridCol w:w="700"/>
        <w:gridCol w:w="412"/>
        <w:gridCol w:w="412"/>
        <w:gridCol w:w="287"/>
        <w:gridCol w:w="55"/>
        <w:gridCol w:w="764"/>
        <w:gridCol w:w="336"/>
        <w:gridCol w:w="467"/>
        <w:gridCol w:w="825"/>
        <w:gridCol w:w="298"/>
        <w:gridCol w:w="138"/>
        <w:gridCol w:w="354"/>
        <w:gridCol w:w="978"/>
        <w:gridCol w:w="354"/>
        <w:gridCol w:w="354"/>
        <w:gridCol w:w="571"/>
        <w:gridCol w:w="256"/>
        <w:gridCol w:w="314"/>
        <w:gridCol w:w="683"/>
        <w:gridCol w:w="534"/>
        <w:gridCol w:w="638"/>
      </w:tblGrid>
      <w:tr w:rsidR="00E22E0B" w14:paraId="1CC6AE95" w14:textId="77777777" w:rsidTr="0C09B97E">
        <w:trPr>
          <w:trHeight w:val="585"/>
        </w:trPr>
        <w:tc>
          <w:tcPr>
            <w:tcW w:w="3207" w:type="dxa"/>
            <w:gridSpan w:val="9"/>
            <w:tcBorders>
              <w:top w:val="single" w:sz="6" w:space="0" w:color="333333"/>
              <w:left w:val="single" w:sz="4" w:space="0" w:color="auto"/>
              <w:bottom w:val="single" w:sz="12" w:space="0" w:color="333333"/>
            </w:tcBorders>
            <w:shd w:val="clear" w:color="auto" w:fill="385B84"/>
            <w:vAlign w:val="center"/>
          </w:tcPr>
          <w:p w14:paraId="20F5979C" w14:textId="77777777" w:rsidR="00293618" w:rsidRDefault="00293618" w:rsidP="0029361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0"/>
              </w:rPr>
              <w:t>Private Fire</w:t>
            </w:r>
          </w:p>
          <w:p w14:paraId="08C5FA2A" w14:textId="77777777" w:rsidR="00E22E0B" w:rsidRPr="006552D3" w:rsidRDefault="00293618" w:rsidP="00293618">
            <w:pPr>
              <w:jc w:val="center"/>
            </w:pPr>
            <w:r>
              <w:rPr>
                <w:b/>
                <w:color w:val="FFFFFF"/>
                <w:sz w:val="20"/>
              </w:rPr>
              <w:t>Service Main</w:t>
            </w:r>
          </w:p>
        </w:tc>
        <w:tc>
          <w:tcPr>
            <w:tcW w:w="4569" w:type="dxa"/>
            <w:gridSpan w:val="10"/>
            <w:tcBorders>
              <w:top w:val="single" w:sz="6" w:space="0" w:color="333333"/>
              <w:bottom w:val="single" w:sz="12" w:space="0" w:color="333333"/>
            </w:tcBorders>
            <w:shd w:val="clear" w:color="auto" w:fill="385B84"/>
            <w:vAlign w:val="center"/>
          </w:tcPr>
          <w:p w14:paraId="2E1AE378" w14:textId="77777777" w:rsidR="00E22E0B" w:rsidRPr="006552D3" w:rsidRDefault="00E22E0B" w:rsidP="00A62250">
            <w:pPr>
              <w:ind w:left="-20"/>
              <w:jc w:val="center"/>
            </w:pPr>
            <w:r w:rsidRPr="006552D3">
              <w:rPr>
                <w:b/>
                <w:color w:val="FFFFFF"/>
              </w:rPr>
              <w:t>California Code of Regulations - Title 19</w:t>
            </w:r>
          </w:p>
          <w:p w14:paraId="58952DA3" w14:textId="77777777" w:rsidR="00E22E0B" w:rsidRPr="006552D3" w:rsidRDefault="00E22E0B" w:rsidP="00A62250">
            <w:pPr>
              <w:tabs>
                <w:tab w:val="center" w:pos="5480"/>
              </w:tabs>
              <w:ind w:left="-20"/>
              <w:jc w:val="center"/>
            </w:pPr>
            <w:r w:rsidRPr="006552D3">
              <w:rPr>
                <w:b/>
                <w:color w:val="FFFFFF"/>
              </w:rPr>
              <w:t>Inspection, Testing, and Maintenance</w:t>
            </w:r>
          </w:p>
        </w:tc>
        <w:tc>
          <w:tcPr>
            <w:tcW w:w="2178" w:type="dxa"/>
            <w:gridSpan w:val="5"/>
            <w:tcBorders>
              <w:top w:val="single" w:sz="6" w:space="0" w:color="333333"/>
              <w:bottom w:val="single" w:sz="12" w:space="0" w:color="333333"/>
            </w:tcBorders>
            <w:shd w:val="clear" w:color="auto" w:fill="385B84"/>
            <w:vAlign w:val="center"/>
          </w:tcPr>
          <w:p w14:paraId="6E04A526" w14:textId="77777777" w:rsidR="00E22E0B" w:rsidRPr="006552D3" w:rsidRDefault="00E22E0B" w:rsidP="00A62250">
            <w:pPr>
              <w:tabs>
                <w:tab w:val="center" w:pos="5480"/>
              </w:tabs>
              <w:ind w:left="283"/>
              <w:jc w:val="center"/>
            </w:pPr>
            <w:r>
              <w:rPr>
                <w:b/>
                <w:color w:val="FFFFFF"/>
              </w:rPr>
              <w:t>Quarterly and Annual Report</w:t>
            </w:r>
          </w:p>
        </w:tc>
        <w:tc>
          <w:tcPr>
            <w:tcW w:w="1172" w:type="dxa"/>
            <w:gridSpan w:val="2"/>
            <w:tcBorders>
              <w:top w:val="single" w:sz="6" w:space="0" w:color="333333"/>
              <w:left w:val="nil"/>
              <w:bottom w:val="single" w:sz="12" w:space="0" w:color="333333"/>
              <w:right w:val="single" w:sz="6" w:space="0" w:color="333333"/>
            </w:tcBorders>
            <w:shd w:val="clear" w:color="auto" w:fill="385B84"/>
            <w:vAlign w:val="center"/>
          </w:tcPr>
          <w:p w14:paraId="434081F7" w14:textId="77777777" w:rsidR="00E22E0B" w:rsidRPr="006552D3" w:rsidRDefault="00293618" w:rsidP="00A62250">
            <w:pPr>
              <w:tabs>
                <w:tab w:val="center" w:pos="5480"/>
              </w:tabs>
              <w:jc w:val="center"/>
            </w:pPr>
            <w:r>
              <w:rPr>
                <w:b/>
                <w:color w:val="FFFFFF"/>
              </w:rPr>
              <w:t>2</w:t>
            </w:r>
            <w:r w:rsidR="00E22E0B" w:rsidRPr="006552D3">
              <w:rPr>
                <w:b/>
                <w:color w:val="FFFFFF"/>
              </w:rPr>
              <w:t xml:space="preserve"> of </w:t>
            </w:r>
            <w:r>
              <w:rPr>
                <w:b/>
                <w:color w:val="FFFFFF"/>
              </w:rPr>
              <w:t>2</w:t>
            </w:r>
          </w:p>
        </w:tc>
      </w:tr>
      <w:tr w:rsidR="00E22E0B" w14:paraId="3A5CC2DB" w14:textId="77777777" w:rsidTr="0C09B97E">
        <w:tblPrEx>
          <w:tblCellMar>
            <w:right w:w="40" w:type="dxa"/>
          </w:tblCellMar>
        </w:tblPrEx>
        <w:trPr>
          <w:trHeight w:val="671"/>
        </w:trPr>
        <w:tc>
          <w:tcPr>
            <w:tcW w:w="4026" w:type="dxa"/>
            <w:gridSpan w:val="11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D245968" w14:textId="77777777" w:rsidR="00E22E0B" w:rsidRDefault="00E22E0B" w:rsidP="00A62250">
            <w:pPr>
              <w:ind w:left="94"/>
              <w:jc w:val="center"/>
            </w:pPr>
            <w:r>
              <w:rPr>
                <w:b/>
                <w:sz w:val="18"/>
              </w:rPr>
              <w:t>Property Information</w:t>
            </w:r>
          </w:p>
        </w:tc>
        <w:tc>
          <w:tcPr>
            <w:tcW w:w="2064" w:type="dxa"/>
            <w:gridSpan w:val="5"/>
            <w:vMerge w:val="restart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686A500" w14:textId="77777777" w:rsidR="00E22E0B" w:rsidRDefault="00E22E0B" w:rsidP="00A62250">
            <w:pPr>
              <w:ind w:left="271"/>
            </w:pPr>
            <w:r>
              <w:rPr>
                <w:noProof/>
              </w:rPr>
              <w:drawing>
                <wp:inline distT="0" distB="0" distL="0" distR="0" wp14:anchorId="2FD22FD3" wp14:editId="2D81783C">
                  <wp:extent cx="1028700" cy="952500"/>
                  <wp:effectExtent l="0" t="0" r="0" b="0"/>
                  <wp:docPr id="5" name="Picture 2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" name="Picture 256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6" w:type="dxa"/>
            <w:gridSpan w:val="10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674D003" w14:textId="77777777" w:rsidR="00E22E0B" w:rsidRDefault="00E22E0B" w:rsidP="00A62250">
            <w:pPr>
              <w:ind w:left="92"/>
              <w:jc w:val="center"/>
            </w:pPr>
            <w:r>
              <w:rPr>
                <w:b/>
                <w:sz w:val="18"/>
              </w:rPr>
              <w:t>Contractor or Licensed Owner Information</w:t>
            </w:r>
          </w:p>
        </w:tc>
      </w:tr>
      <w:tr w:rsidR="00E22E0B" w14:paraId="576CADB0" w14:textId="77777777" w:rsidTr="0C09B97E">
        <w:tblPrEx>
          <w:tblCellMar>
            <w:right w:w="40" w:type="dxa"/>
          </w:tblCellMar>
        </w:tblPrEx>
        <w:trPr>
          <w:trHeight w:val="300"/>
        </w:trPr>
        <w:tc>
          <w:tcPr>
            <w:tcW w:w="1061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3AC1524" w14:textId="77777777" w:rsidR="00E22E0B" w:rsidRDefault="00E22E0B" w:rsidP="00A62250">
            <w:r>
              <w:rPr>
                <w:sz w:val="18"/>
              </w:rPr>
              <w:t>Building Name</w:t>
            </w:r>
          </w:p>
        </w:tc>
        <w:tc>
          <w:tcPr>
            <w:tcW w:w="2965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4BB3C7CA" w14:textId="77777777" w:rsidR="00E22E0B" w:rsidRDefault="005A4D6C" w:rsidP="005A4D6C">
            <w:r>
              <w:t>E&amp;E CO LTD</w:t>
            </w:r>
          </w:p>
        </w:tc>
        <w:tc>
          <w:tcPr>
            <w:tcW w:w="2064" w:type="dxa"/>
            <w:gridSpan w:val="5"/>
            <w:vMerge/>
          </w:tcPr>
          <w:p w14:paraId="4B0475AF" w14:textId="77777777" w:rsidR="00E22E0B" w:rsidRDefault="00E22E0B" w:rsidP="00A62250"/>
        </w:tc>
        <w:tc>
          <w:tcPr>
            <w:tcW w:w="2611" w:type="dxa"/>
            <w:gridSpan w:val="5"/>
            <w:vMerge w:val="restart"/>
            <w:tcBorders>
              <w:top w:val="single" w:sz="6" w:space="0" w:color="333333"/>
              <w:left w:val="single" w:sz="12" w:space="0" w:color="333333"/>
            </w:tcBorders>
            <w:vAlign w:val="center"/>
          </w:tcPr>
          <w:p w14:paraId="0523AA99" w14:textId="77777777" w:rsidR="00E22E0B" w:rsidRPr="00AC47E3" w:rsidRDefault="78EA5CAA" w:rsidP="00A62250">
            <w:pPr>
              <w:spacing w:line="21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AEE73AE" wp14:editId="08D8CAE8">
                  <wp:extent cx="1228725" cy="571500"/>
                  <wp:effectExtent l="0" t="0" r="9525" b="0"/>
                  <wp:docPr id="1633963902" name="Picture 1633963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gridSpan w:val="2"/>
            <w:tcBorders>
              <w:top w:val="single" w:sz="6" w:space="0" w:color="333333"/>
              <w:bottom w:val="single" w:sz="6" w:space="0" w:color="333333"/>
              <w:right w:val="single" w:sz="4" w:space="0" w:color="auto"/>
            </w:tcBorders>
          </w:tcPr>
          <w:p w14:paraId="445451E6" w14:textId="77777777" w:rsidR="00E22E0B" w:rsidRPr="007D7412" w:rsidRDefault="00E22E0B" w:rsidP="00A62250">
            <w:pPr>
              <w:ind w:left="25"/>
              <w:rPr>
                <w:sz w:val="18"/>
                <w:szCs w:val="18"/>
              </w:rPr>
            </w:pPr>
            <w:r w:rsidRPr="007D7412">
              <w:rPr>
                <w:sz w:val="18"/>
                <w:szCs w:val="18"/>
              </w:rPr>
              <w:t>Name</w:t>
            </w:r>
          </w:p>
        </w:tc>
        <w:tc>
          <w:tcPr>
            <w:tcW w:w="1855" w:type="dxa"/>
            <w:gridSpan w:val="3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71D6C5BC" w14:textId="77777777" w:rsidR="00E22E0B" w:rsidRDefault="00E22E0B" w:rsidP="00A62250"/>
        </w:tc>
      </w:tr>
      <w:tr w:rsidR="005A4D6C" w14:paraId="603934A6" w14:textId="77777777" w:rsidTr="007069C1">
        <w:tblPrEx>
          <w:tblCellMar>
            <w:right w:w="40" w:type="dxa"/>
          </w:tblCellMar>
        </w:tblPrEx>
        <w:trPr>
          <w:trHeight w:val="300"/>
        </w:trPr>
        <w:tc>
          <w:tcPr>
            <w:tcW w:w="1061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F502475" w14:textId="77777777" w:rsidR="005A4D6C" w:rsidRDefault="005A4D6C" w:rsidP="005A4D6C">
            <w:r>
              <w:rPr>
                <w:sz w:val="18"/>
              </w:rPr>
              <w:t>Address</w:t>
            </w:r>
          </w:p>
        </w:tc>
        <w:tc>
          <w:tcPr>
            <w:tcW w:w="2965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40938F72" w14:textId="77777777" w:rsidR="005A4D6C" w:rsidRDefault="005A4D6C" w:rsidP="005A4D6C">
            <w:r>
              <w:t>1680 Tide Ct.</w:t>
            </w:r>
          </w:p>
        </w:tc>
        <w:tc>
          <w:tcPr>
            <w:tcW w:w="2064" w:type="dxa"/>
            <w:gridSpan w:val="5"/>
            <w:vMerge/>
          </w:tcPr>
          <w:p w14:paraId="77F2D477" w14:textId="77777777" w:rsidR="005A4D6C" w:rsidRDefault="005A4D6C" w:rsidP="005A4D6C"/>
        </w:tc>
        <w:tc>
          <w:tcPr>
            <w:tcW w:w="2611" w:type="dxa"/>
            <w:gridSpan w:val="5"/>
            <w:vMerge/>
          </w:tcPr>
          <w:p w14:paraId="39CDC115" w14:textId="77777777" w:rsidR="005A4D6C" w:rsidRDefault="005A4D6C" w:rsidP="005A4D6C">
            <w:pPr>
              <w:ind w:left="25"/>
            </w:pPr>
          </w:p>
        </w:tc>
        <w:tc>
          <w:tcPr>
            <w:tcW w:w="570" w:type="dxa"/>
            <w:gridSpan w:val="2"/>
            <w:tcBorders>
              <w:top w:val="single" w:sz="6" w:space="0" w:color="333333"/>
              <w:bottom w:val="single" w:sz="6" w:space="0" w:color="333333"/>
              <w:right w:val="single" w:sz="4" w:space="0" w:color="auto"/>
            </w:tcBorders>
          </w:tcPr>
          <w:p w14:paraId="2575132E" w14:textId="77777777" w:rsidR="005A4D6C" w:rsidRPr="007D7412" w:rsidRDefault="005A4D6C" w:rsidP="005A4D6C">
            <w:pPr>
              <w:ind w:left="25"/>
              <w:rPr>
                <w:sz w:val="18"/>
                <w:szCs w:val="18"/>
              </w:rPr>
            </w:pPr>
            <w:r w:rsidRPr="007D7412">
              <w:rPr>
                <w:sz w:val="18"/>
                <w:szCs w:val="18"/>
              </w:rPr>
              <w:t>Job #</w:t>
            </w:r>
          </w:p>
        </w:tc>
        <w:tc>
          <w:tcPr>
            <w:tcW w:w="1855" w:type="dxa"/>
            <w:gridSpan w:val="3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176D894E" w14:textId="77777777" w:rsidR="005A4D6C" w:rsidRDefault="005A4D6C" w:rsidP="005A4D6C">
            <w:r>
              <w:t>SV2511300328</w:t>
            </w:r>
          </w:p>
        </w:tc>
      </w:tr>
      <w:tr w:rsidR="005A4D6C" w14:paraId="6DE57051" w14:textId="77777777" w:rsidTr="0C09B97E">
        <w:tblPrEx>
          <w:tblCellMar>
            <w:right w:w="40" w:type="dxa"/>
          </w:tblCellMar>
        </w:tblPrEx>
        <w:trPr>
          <w:trHeight w:val="300"/>
        </w:trPr>
        <w:tc>
          <w:tcPr>
            <w:tcW w:w="1061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DA5B0CE" w14:textId="77777777" w:rsidR="005A4D6C" w:rsidRDefault="005A4D6C" w:rsidP="005A4D6C">
            <w:r>
              <w:rPr>
                <w:sz w:val="18"/>
              </w:rPr>
              <w:t>City</w:t>
            </w:r>
          </w:p>
        </w:tc>
        <w:tc>
          <w:tcPr>
            <w:tcW w:w="2965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287C82EA" w14:textId="77777777" w:rsidR="005A4D6C" w:rsidRDefault="005A4D6C" w:rsidP="005A4D6C">
            <w:r>
              <w:t xml:space="preserve">Woodland </w:t>
            </w:r>
          </w:p>
        </w:tc>
        <w:tc>
          <w:tcPr>
            <w:tcW w:w="2064" w:type="dxa"/>
            <w:gridSpan w:val="5"/>
            <w:vMerge/>
          </w:tcPr>
          <w:p w14:paraId="4BB707B3" w14:textId="77777777" w:rsidR="005A4D6C" w:rsidRDefault="005A4D6C" w:rsidP="005A4D6C"/>
        </w:tc>
        <w:tc>
          <w:tcPr>
            <w:tcW w:w="2611" w:type="dxa"/>
            <w:gridSpan w:val="5"/>
            <w:vMerge/>
          </w:tcPr>
          <w:p w14:paraId="47AF3CD0" w14:textId="77777777" w:rsidR="005A4D6C" w:rsidRDefault="005A4D6C" w:rsidP="005A4D6C"/>
        </w:tc>
        <w:tc>
          <w:tcPr>
            <w:tcW w:w="570" w:type="dxa"/>
            <w:gridSpan w:val="2"/>
            <w:tcBorders>
              <w:top w:val="single" w:sz="6" w:space="0" w:color="333333"/>
              <w:bottom w:val="single" w:sz="6" w:space="0" w:color="333333"/>
              <w:right w:val="single" w:sz="4" w:space="0" w:color="auto"/>
            </w:tcBorders>
          </w:tcPr>
          <w:p w14:paraId="28BCC8C9" w14:textId="77777777" w:rsidR="005A4D6C" w:rsidRPr="007D7412" w:rsidRDefault="005A4D6C" w:rsidP="005A4D6C">
            <w:pPr>
              <w:rPr>
                <w:sz w:val="18"/>
                <w:szCs w:val="18"/>
              </w:rPr>
            </w:pPr>
            <w:r w:rsidRPr="007D7412">
              <w:rPr>
                <w:sz w:val="18"/>
                <w:szCs w:val="18"/>
              </w:rPr>
              <w:t>Misc.</w:t>
            </w:r>
          </w:p>
        </w:tc>
        <w:tc>
          <w:tcPr>
            <w:tcW w:w="1855" w:type="dxa"/>
            <w:gridSpan w:val="3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14:paraId="6D6F9CF6" w14:textId="77777777" w:rsidR="005A4D6C" w:rsidRDefault="005A4D6C" w:rsidP="005A4D6C"/>
        </w:tc>
      </w:tr>
      <w:tr w:rsidR="005A4D6C" w14:paraId="68E0B52B" w14:textId="77777777" w:rsidTr="0C09B97E">
        <w:tblPrEx>
          <w:tblCellMar>
            <w:right w:w="40" w:type="dxa"/>
          </w:tblCellMar>
        </w:tblPrEx>
        <w:trPr>
          <w:trHeight w:val="171"/>
        </w:trPr>
        <w:tc>
          <w:tcPr>
            <w:tcW w:w="11126" w:type="dxa"/>
            <w:gridSpan w:val="26"/>
            <w:tcBorders>
              <w:top w:val="single" w:sz="6" w:space="0" w:color="333333"/>
              <w:bottom w:val="single" w:sz="12" w:space="0" w:color="333333"/>
            </w:tcBorders>
            <w:shd w:val="clear" w:color="auto" w:fill="FFFFFF" w:themeFill="background1"/>
          </w:tcPr>
          <w:p w14:paraId="1612C372" w14:textId="77777777" w:rsidR="005A4D6C" w:rsidRDefault="005A4D6C" w:rsidP="005A4D6C">
            <w:pPr>
              <w:ind w:left="735"/>
              <w:jc w:val="center"/>
              <w:rPr>
                <w:b/>
                <w:color w:val="FFFFFF"/>
                <w:sz w:val="20"/>
              </w:rPr>
            </w:pPr>
          </w:p>
        </w:tc>
      </w:tr>
      <w:tr w:rsidR="005A4D6C" w14:paraId="010F74A5" w14:textId="77777777" w:rsidTr="0C09B97E">
        <w:tblPrEx>
          <w:tblCellMar>
            <w:right w:w="40" w:type="dxa"/>
          </w:tblCellMar>
        </w:tblPrEx>
        <w:trPr>
          <w:trHeight w:val="467"/>
        </w:trPr>
        <w:tc>
          <w:tcPr>
            <w:tcW w:w="11126" w:type="dxa"/>
            <w:gridSpan w:val="26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4979AD"/>
          </w:tcPr>
          <w:p w14:paraId="0F931AC6" w14:textId="77777777" w:rsidR="005A4D6C" w:rsidRDefault="005A4D6C" w:rsidP="005A4D6C">
            <w:pPr>
              <w:ind w:left="735"/>
              <w:jc w:val="center"/>
            </w:pPr>
            <w:r>
              <w:rPr>
                <w:b/>
                <w:color w:val="FFFFFF"/>
                <w:sz w:val="20"/>
              </w:rPr>
              <w:t>ANNUAL INSPECTION, TESTING, AND MAINTENANCE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 </w:t>
            </w:r>
          </w:p>
          <w:p w14:paraId="1976E3D7" w14:textId="77777777" w:rsidR="005A4D6C" w:rsidRDefault="005A4D6C" w:rsidP="005A4D6C">
            <w:pPr>
              <w:ind w:left="735"/>
              <w:jc w:val="center"/>
            </w:pPr>
            <w:r>
              <w:rPr>
                <w:rFonts w:ascii="Arial" w:eastAsia="Arial" w:hAnsi="Arial" w:cs="Arial"/>
                <w:b/>
                <w:i/>
                <w:color w:val="FFFFFF"/>
                <w:sz w:val="18"/>
              </w:rPr>
              <w:t>I</w:t>
            </w:r>
            <w:r>
              <w:rPr>
                <w:b/>
                <w:i/>
                <w:color w:val="FFFFFF"/>
                <w:sz w:val="18"/>
              </w:rPr>
              <w:t xml:space="preserve">nclude ALL Quarterly Inspections </w:t>
            </w:r>
          </w:p>
        </w:tc>
      </w:tr>
      <w:tr w:rsidR="005A4D6C" w14:paraId="4D25A483" w14:textId="77777777" w:rsidTr="0C09B97E">
        <w:tblPrEx>
          <w:tblCellMar>
            <w:right w:w="40" w:type="dxa"/>
          </w:tblCellMar>
        </w:tblPrEx>
        <w:trPr>
          <w:trHeight w:val="247"/>
        </w:trPr>
        <w:tc>
          <w:tcPr>
            <w:tcW w:w="11126" w:type="dxa"/>
            <w:gridSpan w:val="26"/>
            <w:tcBorders>
              <w:top w:val="single" w:sz="12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 w14:paraId="48FA80A2" w14:textId="77777777" w:rsidR="005A4D6C" w:rsidRDefault="005A4D6C" w:rsidP="005A4D6C">
            <w:pPr>
              <w:tabs>
                <w:tab w:val="center" w:pos="2299"/>
                <w:tab w:val="center" w:pos="4343"/>
                <w:tab w:val="center" w:pos="8730"/>
              </w:tabs>
            </w:pPr>
            <w:r>
              <w:tab/>
            </w:r>
            <w:r>
              <w:rPr>
                <w:b/>
                <w:sz w:val="17"/>
              </w:rPr>
              <w:t>I</w:t>
            </w:r>
            <w:r>
              <w:rPr>
                <w:sz w:val="17"/>
              </w:rPr>
              <w:t xml:space="preserve">   = Inspection       </w:t>
            </w:r>
            <w:r>
              <w:rPr>
                <w:b/>
                <w:sz w:val="17"/>
              </w:rPr>
              <w:t>T</w:t>
            </w:r>
            <w:r>
              <w:rPr>
                <w:sz w:val="17"/>
              </w:rPr>
              <w:t xml:space="preserve">  = Test   </w:t>
            </w:r>
            <w:r>
              <w:rPr>
                <w:sz w:val="17"/>
              </w:rPr>
              <w:tab/>
              <w:t xml:space="preserve">  </w:t>
            </w:r>
            <w:r>
              <w:rPr>
                <w:b/>
                <w:sz w:val="17"/>
              </w:rPr>
              <w:t>M</w:t>
            </w:r>
            <w:r>
              <w:rPr>
                <w:sz w:val="17"/>
              </w:rPr>
              <w:t xml:space="preserve"> = Maintenance</w:t>
            </w:r>
            <w:r>
              <w:rPr>
                <w:sz w:val="17"/>
              </w:rPr>
              <w:tab/>
            </w:r>
            <w:r>
              <w:rPr>
                <w:i/>
                <w:sz w:val="17"/>
              </w:rPr>
              <w:t>P = Pass    F = Fail    N/A = Not Applicable</w:t>
            </w:r>
          </w:p>
        </w:tc>
      </w:tr>
      <w:tr w:rsidR="005A4D6C" w14:paraId="679B0DEE" w14:textId="77777777" w:rsidTr="0C09B97E">
        <w:tblPrEx>
          <w:tblCellMar>
            <w:right w:w="40" w:type="dxa"/>
          </w:tblCellMar>
        </w:tblPrEx>
        <w:trPr>
          <w:trHeight w:val="393"/>
        </w:trPr>
        <w:tc>
          <w:tcPr>
            <w:tcW w:w="552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  <w:vAlign w:val="center"/>
          </w:tcPr>
          <w:p w14:paraId="38251CD8" w14:textId="77777777" w:rsidR="005A4D6C" w:rsidRDefault="005A4D6C" w:rsidP="005A4D6C">
            <w:pPr>
              <w:ind w:left="135"/>
              <w:jc w:val="center"/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436" w:type="dxa"/>
            <w:gridSpan w:val="2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  <w:vAlign w:val="center"/>
          </w:tcPr>
          <w:p w14:paraId="02D0497D" w14:textId="77777777" w:rsidR="005A4D6C" w:rsidRDefault="005A4D6C" w:rsidP="005A4D6C">
            <w:pPr>
              <w:jc w:val="center"/>
            </w:pPr>
          </w:p>
        </w:tc>
        <w:tc>
          <w:tcPr>
            <w:tcW w:w="3841" w:type="dxa"/>
            <w:gridSpan w:val="10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  <w:vAlign w:val="center"/>
          </w:tcPr>
          <w:p w14:paraId="0B9FEAAC" w14:textId="77777777" w:rsidR="005A4D6C" w:rsidRDefault="005A4D6C" w:rsidP="005A4D6C">
            <w:pPr>
              <w:ind w:left="40"/>
              <w:jc w:val="center"/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1615" w:type="dxa"/>
            <w:gridSpan w:val="4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  <w:vAlign w:val="center"/>
          </w:tcPr>
          <w:p w14:paraId="10FA8D0D" w14:textId="77777777" w:rsidR="005A4D6C" w:rsidRDefault="005A4D6C" w:rsidP="005A4D6C">
            <w:pPr>
              <w:ind w:left="30" w:firstLine="9"/>
              <w:jc w:val="center"/>
            </w:pPr>
            <w:r>
              <w:rPr>
                <w:b/>
                <w:sz w:val="17"/>
              </w:rPr>
              <w:t>NFPA 25 CA ed. Reference</w:t>
            </w:r>
          </w:p>
        </w:tc>
        <w:tc>
          <w:tcPr>
            <w:tcW w:w="978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  <w:vAlign w:val="center"/>
          </w:tcPr>
          <w:p w14:paraId="7701D78B" w14:textId="77777777" w:rsidR="005A4D6C" w:rsidRDefault="005A4D6C" w:rsidP="005A4D6C">
            <w:pPr>
              <w:ind w:left="18"/>
              <w:jc w:val="center"/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3066" w:type="dxa"/>
            <w:gridSpan w:val="7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9AB6D2"/>
            <w:vAlign w:val="center"/>
          </w:tcPr>
          <w:p w14:paraId="1CB6EA6B" w14:textId="77777777" w:rsidR="005A4D6C" w:rsidRDefault="005A4D6C" w:rsidP="005A4D6C">
            <w:pPr>
              <w:ind w:left="19"/>
              <w:jc w:val="center"/>
            </w:pPr>
            <w:r>
              <w:rPr>
                <w:b/>
                <w:sz w:val="17"/>
              </w:rPr>
              <w:t>Comments Only</w:t>
            </w:r>
          </w:p>
        </w:tc>
        <w:tc>
          <w:tcPr>
            <w:tcW w:w="638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clear" w:color="auto" w:fill="9AB6D2"/>
            <w:vAlign w:val="center"/>
          </w:tcPr>
          <w:p w14:paraId="304BD0EE" w14:textId="77777777" w:rsidR="005A4D6C" w:rsidRDefault="005A4D6C" w:rsidP="005A4D6C">
            <w:pPr>
              <w:ind w:left="82"/>
              <w:jc w:val="center"/>
            </w:pPr>
            <w:r>
              <w:rPr>
                <w:b/>
                <w:sz w:val="17"/>
              </w:rPr>
              <w:t>P,F,N/A</w:t>
            </w:r>
          </w:p>
        </w:tc>
      </w:tr>
      <w:tr w:rsidR="005A4D6C" w14:paraId="3AA03409" w14:textId="77777777" w:rsidTr="0C09B97E">
        <w:tblPrEx>
          <w:tblCellMar>
            <w:right w:w="40" w:type="dxa"/>
          </w:tblCellMar>
        </w:tblPrEx>
        <w:trPr>
          <w:trHeight w:val="225"/>
        </w:trPr>
        <w:tc>
          <w:tcPr>
            <w:tcW w:w="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2724AA3" w14:textId="77777777" w:rsidR="005A4D6C" w:rsidRDefault="005A4D6C" w:rsidP="005A4D6C">
            <w:pPr>
              <w:spacing w:before="20" w:after="20"/>
              <w:ind w:left="22"/>
              <w:jc w:val="center"/>
            </w:pPr>
            <w:r>
              <w:rPr>
                <w:sz w:val="18"/>
              </w:rPr>
              <w:t>3.3</w:t>
            </w:r>
          </w:p>
        </w:tc>
        <w:tc>
          <w:tcPr>
            <w:tcW w:w="436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5A62DA0" w14:textId="77777777" w:rsidR="005A4D6C" w:rsidRDefault="005A4D6C" w:rsidP="005A4D6C">
            <w:pPr>
              <w:spacing w:before="20" w:after="20"/>
              <w:ind w:left="21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w="3841" w:type="dxa"/>
            <w:gridSpan w:val="10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33127DE" w14:textId="77777777" w:rsidR="005A4D6C" w:rsidRDefault="005A4D6C" w:rsidP="005A4D6C">
            <w:pPr>
              <w:spacing w:before="20" w:after="20"/>
              <w:ind w:left="8"/>
            </w:pPr>
            <w:r>
              <w:rPr>
                <w:sz w:val="18"/>
              </w:rPr>
              <w:t>Dry Pipe Valve Interior Cleaned</w:t>
            </w:r>
          </w:p>
        </w:tc>
        <w:tc>
          <w:tcPr>
            <w:tcW w:w="1615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FD35A32" w14:textId="77777777" w:rsidR="005A4D6C" w:rsidRDefault="005A4D6C" w:rsidP="005A4D6C">
            <w:pPr>
              <w:spacing w:before="20" w:after="20"/>
              <w:ind w:left="50"/>
              <w:jc w:val="center"/>
            </w:pPr>
            <w:r>
              <w:rPr>
                <w:sz w:val="18"/>
              </w:rPr>
              <w:t>13.4.4.3.1</w:t>
            </w:r>
          </w:p>
        </w:tc>
        <w:tc>
          <w:tcPr>
            <w:tcW w:w="978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7A38153D" w14:textId="77777777" w:rsidR="005A4D6C" w:rsidRPr="00293618" w:rsidRDefault="005A4D6C" w:rsidP="005A4D6C">
            <w:pPr>
              <w:spacing w:before="20" w:after="20"/>
              <w:rPr>
                <w:sz w:val="18"/>
              </w:rPr>
            </w:pPr>
          </w:p>
        </w:tc>
        <w:tc>
          <w:tcPr>
            <w:tcW w:w="3066" w:type="dxa"/>
            <w:gridSpan w:val="7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493C6A3" w14:textId="77777777" w:rsidR="005A4D6C" w:rsidRDefault="005A4D6C" w:rsidP="005A4D6C"/>
        </w:tc>
        <w:tc>
          <w:tcPr>
            <w:tcW w:w="638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44383042" w14:textId="77777777" w:rsidR="005A4D6C" w:rsidRDefault="005A4D6C" w:rsidP="005A4D6C">
            <w:pPr>
              <w:jc w:val="center"/>
            </w:pPr>
            <w:r>
              <w:t>N/A</w:t>
            </w:r>
          </w:p>
        </w:tc>
      </w:tr>
      <w:tr w:rsidR="005A4D6C" w14:paraId="16376E17" w14:textId="77777777" w:rsidTr="0C09B97E">
        <w:tblPrEx>
          <w:tblCellMar>
            <w:right w:w="40" w:type="dxa"/>
          </w:tblCellMar>
        </w:tblPrEx>
        <w:trPr>
          <w:trHeight w:val="90"/>
        </w:trPr>
        <w:tc>
          <w:tcPr>
            <w:tcW w:w="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EF911DD" w14:textId="77777777" w:rsidR="005A4D6C" w:rsidRDefault="005A4D6C" w:rsidP="005A4D6C">
            <w:pPr>
              <w:spacing w:before="20" w:after="20"/>
              <w:ind w:left="23"/>
              <w:jc w:val="center"/>
            </w:pPr>
            <w:r>
              <w:rPr>
                <w:sz w:val="18"/>
              </w:rPr>
              <w:t>3.4</w:t>
            </w:r>
          </w:p>
        </w:tc>
        <w:tc>
          <w:tcPr>
            <w:tcW w:w="436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42F27E6" w14:textId="77777777" w:rsidR="005A4D6C" w:rsidRDefault="005A4D6C" w:rsidP="005A4D6C">
            <w:pPr>
              <w:spacing w:before="20" w:after="20"/>
              <w:ind w:left="21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w="3841" w:type="dxa"/>
            <w:gridSpan w:val="10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01A6983" w14:textId="77777777" w:rsidR="005A4D6C" w:rsidRDefault="005A4D6C" w:rsidP="005A4D6C">
            <w:pPr>
              <w:spacing w:before="20" w:after="20"/>
              <w:ind w:left="8"/>
            </w:pPr>
            <w:r>
              <w:rPr>
                <w:sz w:val="18"/>
              </w:rPr>
              <w:t xml:space="preserve">Low </w:t>
            </w:r>
            <w:r>
              <w:rPr>
                <w:rFonts w:ascii="Arial" w:eastAsia="Arial" w:hAnsi="Arial" w:cs="Arial"/>
                <w:sz w:val="18"/>
              </w:rPr>
              <w:t>P</w:t>
            </w:r>
            <w:r>
              <w:rPr>
                <w:sz w:val="18"/>
              </w:rPr>
              <w:t xml:space="preserve">oints in </w:t>
            </w:r>
            <w:r>
              <w:rPr>
                <w:rFonts w:ascii="Arial" w:eastAsia="Arial" w:hAnsi="Arial" w:cs="Arial"/>
                <w:sz w:val="18"/>
              </w:rPr>
              <w:t>S</w:t>
            </w:r>
            <w:r>
              <w:rPr>
                <w:sz w:val="18"/>
              </w:rPr>
              <w:t xml:space="preserve">ystem </w:t>
            </w:r>
            <w:r>
              <w:rPr>
                <w:rFonts w:ascii="Arial" w:eastAsia="Arial" w:hAnsi="Arial" w:cs="Arial"/>
                <w:sz w:val="18"/>
              </w:rPr>
              <w:t>D</w:t>
            </w:r>
            <w:r>
              <w:rPr>
                <w:sz w:val="18"/>
              </w:rPr>
              <w:t>rained</w:t>
            </w:r>
          </w:p>
        </w:tc>
        <w:tc>
          <w:tcPr>
            <w:tcW w:w="1615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04EA0F4" w14:textId="77777777" w:rsidR="005A4D6C" w:rsidRDefault="005A4D6C" w:rsidP="005A4D6C">
            <w:pPr>
              <w:spacing w:before="20" w:after="20"/>
              <w:ind w:left="53"/>
              <w:jc w:val="center"/>
            </w:pPr>
            <w:r>
              <w:rPr>
                <w:sz w:val="18"/>
              </w:rPr>
              <w:t>13.4.4.3.2</w:t>
            </w:r>
          </w:p>
        </w:tc>
        <w:tc>
          <w:tcPr>
            <w:tcW w:w="978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3818CBA" w14:textId="77777777" w:rsidR="005A4D6C" w:rsidRPr="00293618" w:rsidRDefault="005A4D6C" w:rsidP="005A4D6C">
            <w:pPr>
              <w:spacing w:before="20" w:after="20"/>
              <w:rPr>
                <w:sz w:val="18"/>
              </w:rPr>
            </w:pPr>
          </w:p>
        </w:tc>
        <w:tc>
          <w:tcPr>
            <w:tcW w:w="3066" w:type="dxa"/>
            <w:gridSpan w:val="7"/>
            <w:tcBorders>
              <w:top w:val="single" w:sz="6" w:space="0" w:color="333333"/>
              <w:left w:val="single" w:sz="12" w:space="0" w:color="333333"/>
              <w:right w:val="single" w:sz="12" w:space="0" w:color="333333"/>
            </w:tcBorders>
            <w:vAlign w:val="center"/>
          </w:tcPr>
          <w:p w14:paraId="4C009E7A" w14:textId="77777777" w:rsidR="005A4D6C" w:rsidRDefault="005A4D6C" w:rsidP="005A4D6C">
            <w:pPr>
              <w:ind w:left="18" w:right="1910"/>
            </w:pPr>
          </w:p>
        </w:tc>
        <w:tc>
          <w:tcPr>
            <w:tcW w:w="638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ECC7F2B" w14:textId="77777777" w:rsidR="005A4D6C" w:rsidRDefault="005A4D6C" w:rsidP="005A4D6C">
            <w:pPr>
              <w:jc w:val="center"/>
            </w:pPr>
            <w:r>
              <w:t>N/A</w:t>
            </w:r>
          </w:p>
        </w:tc>
      </w:tr>
      <w:tr w:rsidR="005A4D6C" w14:paraId="63504FA5" w14:textId="77777777" w:rsidTr="0C09B97E">
        <w:tblPrEx>
          <w:tblCellMar>
            <w:right w:w="40" w:type="dxa"/>
          </w:tblCellMar>
        </w:tblPrEx>
        <w:trPr>
          <w:trHeight w:val="153"/>
        </w:trPr>
        <w:tc>
          <w:tcPr>
            <w:tcW w:w="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787172F" w14:textId="77777777" w:rsidR="005A4D6C" w:rsidRDefault="005A4D6C" w:rsidP="005A4D6C">
            <w:pPr>
              <w:spacing w:before="20" w:after="20"/>
              <w:ind w:left="22"/>
              <w:jc w:val="center"/>
            </w:pPr>
            <w:r>
              <w:rPr>
                <w:sz w:val="18"/>
              </w:rPr>
              <w:t>3.5</w:t>
            </w:r>
          </w:p>
        </w:tc>
        <w:tc>
          <w:tcPr>
            <w:tcW w:w="436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4915412" w14:textId="77777777" w:rsidR="005A4D6C" w:rsidRDefault="005A4D6C" w:rsidP="005A4D6C">
            <w:pPr>
              <w:spacing w:before="20" w:after="20"/>
              <w:ind w:left="21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w="3841" w:type="dxa"/>
            <w:gridSpan w:val="10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65302E5" w14:textId="77777777" w:rsidR="005A4D6C" w:rsidRDefault="005A4D6C" w:rsidP="005A4D6C">
            <w:pPr>
              <w:spacing w:before="20" w:after="20"/>
              <w:ind w:left="7"/>
            </w:pPr>
            <w:r>
              <w:rPr>
                <w:sz w:val="18"/>
              </w:rPr>
              <w:t>Backflow Preventer</w:t>
            </w:r>
          </w:p>
        </w:tc>
        <w:tc>
          <w:tcPr>
            <w:tcW w:w="1615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9A2C231" w14:textId="77777777" w:rsidR="005A4D6C" w:rsidRDefault="005A4D6C" w:rsidP="005A4D6C">
            <w:pPr>
              <w:spacing w:before="20" w:after="20"/>
              <w:ind w:left="52"/>
              <w:jc w:val="center"/>
            </w:pPr>
            <w:r>
              <w:rPr>
                <w:sz w:val="18"/>
              </w:rPr>
              <w:t>13.6.3</w:t>
            </w:r>
          </w:p>
        </w:tc>
        <w:tc>
          <w:tcPr>
            <w:tcW w:w="978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40091B7" w14:textId="77777777" w:rsidR="005A4D6C" w:rsidRPr="00293618" w:rsidRDefault="005A4D6C" w:rsidP="005A4D6C">
            <w:pPr>
              <w:spacing w:before="20" w:after="20"/>
              <w:rPr>
                <w:sz w:val="18"/>
              </w:rPr>
            </w:pPr>
            <w:r>
              <w:rPr>
                <w:sz w:val="18"/>
              </w:rPr>
              <w:t xml:space="preserve">     1-8-26</w:t>
            </w:r>
          </w:p>
        </w:tc>
        <w:tc>
          <w:tcPr>
            <w:tcW w:w="3066" w:type="dxa"/>
            <w:gridSpan w:val="7"/>
            <w:tcBorders>
              <w:top w:val="single" w:sz="6" w:space="0" w:color="333333"/>
              <w:left w:val="single" w:sz="12" w:space="0" w:color="333333"/>
              <w:right w:val="single" w:sz="12" w:space="0" w:color="333333"/>
            </w:tcBorders>
          </w:tcPr>
          <w:p w14:paraId="64E2F0FF" w14:textId="77777777" w:rsidR="005A4D6C" w:rsidRDefault="005A4D6C" w:rsidP="005A4D6C">
            <w:pPr>
              <w:ind w:left="18" w:right="1910"/>
            </w:pPr>
          </w:p>
        </w:tc>
        <w:tc>
          <w:tcPr>
            <w:tcW w:w="638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1444678" w14:textId="77777777" w:rsidR="005A4D6C" w:rsidRDefault="005A4D6C" w:rsidP="005A4D6C">
            <w:pPr>
              <w:jc w:val="center"/>
            </w:pPr>
            <w:r>
              <w:t>P</w:t>
            </w:r>
          </w:p>
        </w:tc>
      </w:tr>
      <w:tr w:rsidR="005A4D6C" w14:paraId="713443E1" w14:textId="77777777" w:rsidTr="0C09B97E">
        <w:tblPrEx>
          <w:tblCellMar>
            <w:right w:w="40" w:type="dxa"/>
          </w:tblCellMar>
        </w:tblPrEx>
        <w:trPr>
          <w:trHeight w:val="420"/>
        </w:trPr>
        <w:tc>
          <w:tcPr>
            <w:tcW w:w="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B0C5612" w14:textId="77777777" w:rsidR="005A4D6C" w:rsidRDefault="005A4D6C" w:rsidP="005A4D6C">
            <w:pPr>
              <w:spacing w:before="20" w:after="20"/>
              <w:ind w:left="22"/>
              <w:jc w:val="center"/>
            </w:pPr>
            <w:r>
              <w:rPr>
                <w:sz w:val="18"/>
              </w:rPr>
              <w:t>3.6</w:t>
            </w:r>
          </w:p>
        </w:tc>
        <w:tc>
          <w:tcPr>
            <w:tcW w:w="436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34E9DF2" w14:textId="77777777" w:rsidR="005A4D6C" w:rsidRDefault="005A4D6C" w:rsidP="005A4D6C">
            <w:pPr>
              <w:spacing w:before="20" w:after="20"/>
              <w:ind w:left="21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w="3841" w:type="dxa"/>
            <w:gridSpan w:val="10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A0E299A" w14:textId="77777777" w:rsidR="005A4D6C" w:rsidRDefault="005A4D6C" w:rsidP="005A4D6C">
            <w:pPr>
              <w:spacing w:before="20" w:after="20"/>
              <w:ind w:left="8"/>
            </w:pPr>
            <w:r>
              <w:rPr>
                <w:sz w:val="18"/>
              </w:rPr>
              <w:t xml:space="preserve">Obstruction Investigation </w:t>
            </w:r>
            <w:r>
              <w:rPr>
                <w:rFonts w:ascii="Arial" w:eastAsia="Arial" w:hAnsi="Arial" w:cs="Arial"/>
                <w:sz w:val="18"/>
              </w:rPr>
              <w:t>R</w:t>
            </w:r>
            <w:r>
              <w:rPr>
                <w:sz w:val="18"/>
              </w:rPr>
              <w:t>equired</w:t>
            </w:r>
          </w:p>
          <w:p w14:paraId="4C5EC6DF" w14:textId="77777777" w:rsidR="005A4D6C" w:rsidRDefault="005A4D6C" w:rsidP="005A4D6C">
            <w:pPr>
              <w:spacing w:before="20" w:after="20"/>
              <w:ind w:left="10" w:right="18"/>
            </w:pPr>
            <w:r>
              <w:rPr>
                <w:sz w:val="17"/>
              </w:rPr>
              <w:t>(</w:t>
            </w:r>
            <w:r>
              <w:rPr>
                <w:i/>
                <w:sz w:val="17"/>
              </w:rPr>
              <w:t>If “Yes”, see Deficiencies and Comments Section for Results.)</w:t>
            </w:r>
          </w:p>
        </w:tc>
        <w:tc>
          <w:tcPr>
            <w:tcW w:w="1615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B002F40" w14:textId="77777777" w:rsidR="005A4D6C" w:rsidRDefault="005A4D6C" w:rsidP="005A4D6C">
            <w:pPr>
              <w:spacing w:before="20" w:after="20"/>
              <w:ind w:left="52"/>
              <w:jc w:val="center"/>
            </w:pPr>
            <w:r>
              <w:rPr>
                <w:sz w:val="18"/>
              </w:rPr>
              <w:t>14.3</w:t>
            </w:r>
          </w:p>
        </w:tc>
        <w:tc>
          <w:tcPr>
            <w:tcW w:w="978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121AD14" w14:textId="77777777" w:rsidR="005A4D6C" w:rsidRPr="00293618" w:rsidRDefault="005A4D6C" w:rsidP="005A4D6C">
            <w:pPr>
              <w:spacing w:before="20" w:after="20"/>
              <w:rPr>
                <w:sz w:val="18"/>
              </w:rPr>
            </w:pPr>
          </w:p>
        </w:tc>
        <w:tc>
          <w:tcPr>
            <w:tcW w:w="3066" w:type="dxa"/>
            <w:gridSpan w:val="7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3F99171" w14:textId="77777777" w:rsidR="005A4D6C" w:rsidRDefault="005A4D6C" w:rsidP="005A4D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Yes</w:t>
            </w:r>
          </w:p>
          <w:p w14:paraId="184D3FDF" w14:textId="77777777" w:rsidR="005A4D6C" w:rsidRDefault="005A4D6C" w:rsidP="005A4D6C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No</w:t>
            </w:r>
          </w:p>
        </w:tc>
        <w:tc>
          <w:tcPr>
            <w:tcW w:w="638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6698063D" w14:textId="77777777" w:rsidR="005A4D6C" w:rsidRDefault="005A4D6C" w:rsidP="005A4D6C">
            <w:pPr>
              <w:jc w:val="center"/>
            </w:pPr>
            <w:r>
              <w:t>N/A</w:t>
            </w:r>
          </w:p>
        </w:tc>
      </w:tr>
      <w:tr w:rsidR="005A4D6C" w14:paraId="64BCD52E" w14:textId="77777777" w:rsidTr="0C09B97E">
        <w:tblPrEx>
          <w:tblCellMar>
            <w:right w:w="40" w:type="dxa"/>
          </w:tblCellMar>
        </w:tblPrEx>
        <w:trPr>
          <w:trHeight w:val="81"/>
        </w:trPr>
        <w:tc>
          <w:tcPr>
            <w:tcW w:w="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D1D0C77" w14:textId="77777777" w:rsidR="005A4D6C" w:rsidRDefault="005A4D6C" w:rsidP="005A4D6C">
            <w:pPr>
              <w:spacing w:before="20" w:after="20"/>
              <w:ind w:left="23"/>
              <w:jc w:val="center"/>
            </w:pPr>
            <w:r>
              <w:rPr>
                <w:sz w:val="18"/>
              </w:rPr>
              <w:t>3.7</w:t>
            </w:r>
          </w:p>
        </w:tc>
        <w:tc>
          <w:tcPr>
            <w:tcW w:w="436" w:type="dxa"/>
            <w:gridSpan w:val="2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E7429A4" w14:textId="77777777" w:rsidR="005A4D6C" w:rsidRDefault="005A4D6C" w:rsidP="005A4D6C">
            <w:pPr>
              <w:spacing w:before="20" w:after="20"/>
              <w:ind w:left="21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w="3841" w:type="dxa"/>
            <w:gridSpan w:val="10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96E4E86" w14:textId="77777777" w:rsidR="005A4D6C" w:rsidRDefault="005A4D6C" w:rsidP="005A4D6C">
            <w:pPr>
              <w:spacing w:before="20" w:after="20"/>
              <w:ind w:left="8"/>
            </w:pPr>
            <w:r>
              <w:rPr>
                <w:sz w:val="18"/>
              </w:rPr>
              <w:t xml:space="preserve">System </w:t>
            </w:r>
            <w:r>
              <w:rPr>
                <w:rFonts w:ascii="Arial" w:eastAsia="Arial" w:hAnsi="Arial" w:cs="Arial"/>
                <w:sz w:val="18"/>
              </w:rPr>
              <w:t>R</w:t>
            </w:r>
            <w:r>
              <w:rPr>
                <w:sz w:val="18"/>
              </w:rPr>
              <w:t xml:space="preserve">eturned to </w:t>
            </w:r>
            <w:r>
              <w:rPr>
                <w:rFonts w:ascii="Arial" w:eastAsia="Arial" w:hAnsi="Arial" w:cs="Arial"/>
                <w:sz w:val="18"/>
              </w:rPr>
              <w:t>S</w:t>
            </w:r>
            <w:r>
              <w:rPr>
                <w:sz w:val="18"/>
              </w:rPr>
              <w:t>ervice</w:t>
            </w:r>
          </w:p>
        </w:tc>
        <w:tc>
          <w:tcPr>
            <w:tcW w:w="1615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7C72B46" w14:textId="77777777" w:rsidR="005A4D6C" w:rsidRDefault="005A4D6C" w:rsidP="005A4D6C">
            <w:pPr>
              <w:spacing w:before="20" w:after="20"/>
              <w:ind w:left="52"/>
              <w:jc w:val="center"/>
            </w:pPr>
            <w:r>
              <w:rPr>
                <w:sz w:val="18"/>
              </w:rPr>
              <w:t>4.5.3</w:t>
            </w:r>
          </w:p>
          <w:p w14:paraId="7ED3BF91" w14:textId="77777777" w:rsidR="005A4D6C" w:rsidRDefault="005A4D6C" w:rsidP="005A4D6C">
            <w:pPr>
              <w:spacing w:before="20" w:after="20"/>
              <w:ind w:left="52"/>
              <w:jc w:val="center"/>
            </w:pPr>
            <w:r>
              <w:rPr>
                <w:sz w:val="18"/>
              </w:rPr>
              <w:t>15.7</w:t>
            </w:r>
          </w:p>
        </w:tc>
        <w:tc>
          <w:tcPr>
            <w:tcW w:w="978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C692526" w14:textId="77777777" w:rsidR="005A4D6C" w:rsidRPr="00293618" w:rsidRDefault="005A4D6C" w:rsidP="005A4D6C">
            <w:pPr>
              <w:spacing w:before="20" w:after="20"/>
              <w:rPr>
                <w:sz w:val="18"/>
              </w:rPr>
            </w:pPr>
            <w:r>
              <w:rPr>
                <w:sz w:val="18"/>
              </w:rPr>
              <w:t xml:space="preserve">     1-8-26</w:t>
            </w:r>
          </w:p>
        </w:tc>
        <w:tc>
          <w:tcPr>
            <w:tcW w:w="3066" w:type="dxa"/>
            <w:gridSpan w:val="7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8C2E5DF" w14:textId="77777777" w:rsidR="005A4D6C" w:rsidRDefault="005A4D6C" w:rsidP="005A4D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Yes</w:t>
            </w:r>
          </w:p>
          <w:p w14:paraId="37F93EEE" w14:textId="77777777" w:rsidR="005A4D6C" w:rsidRDefault="005A4D6C" w:rsidP="005A4D6C"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No</w:t>
            </w:r>
          </w:p>
        </w:tc>
        <w:tc>
          <w:tcPr>
            <w:tcW w:w="638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6FEFFCA9" w14:textId="77777777" w:rsidR="005A4D6C" w:rsidRDefault="005A4D6C" w:rsidP="005A4D6C">
            <w:pPr>
              <w:jc w:val="center"/>
            </w:pPr>
            <w:r>
              <w:t>P</w:t>
            </w:r>
          </w:p>
        </w:tc>
      </w:tr>
      <w:tr w:rsidR="005A4D6C" w:rsidRPr="00A62250" w14:paraId="4F1F9233" w14:textId="77777777" w:rsidTr="0C09B97E">
        <w:tblPrEx>
          <w:tblCellMar>
            <w:right w:w="40" w:type="dxa"/>
          </w:tblCellMar>
        </w:tblPrEx>
        <w:trPr>
          <w:trHeight w:val="162"/>
        </w:trPr>
        <w:tc>
          <w:tcPr>
            <w:tcW w:w="11126" w:type="dxa"/>
            <w:gridSpan w:val="26"/>
            <w:tcBorders>
              <w:top w:val="single" w:sz="6" w:space="0" w:color="333333"/>
              <w:bottom w:val="single" w:sz="6" w:space="0" w:color="333333"/>
            </w:tcBorders>
          </w:tcPr>
          <w:p w14:paraId="3B4B343B" w14:textId="77777777" w:rsidR="005A4D6C" w:rsidRPr="00A62250" w:rsidRDefault="005A4D6C" w:rsidP="005A4D6C">
            <w:pPr>
              <w:rPr>
                <w:sz w:val="16"/>
              </w:rPr>
            </w:pPr>
          </w:p>
        </w:tc>
      </w:tr>
      <w:tr w:rsidR="005A4D6C" w14:paraId="5AC87951" w14:textId="77777777" w:rsidTr="0C09B97E">
        <w:tblPrEx>
          <w:tblCellMar>
            <w:right w:w="40" w:type="dxa"/>
          </w:tblCellMar>
        </w:tblPrEx>
        <w:trPr>
          <w:trHeight w:val="251"/>
        </w:trPr>
        <w:tc>
          <w:tcPr>
            <w:tcW w:w="11126" w:type="dxa"/>
            <w:gridSpan w:val="26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 w14:paraId="09389568" w14:textId="77777777" w:rsidR="005A4D6C" w:rsidRDefault="005A4D6C" w:rsidP="005A4D6C">
            <w:pPr>
              <w:ind w:left="8"/>
            </w:pPr>
            <w:r>
              <w:rPr>
                <w:b/>
                <w:sz w:val="17"/>
              </w:rPr>
              <w:t>D = Deficiency   C = Comment     (</w:t>
            </w:r>
            <w:r>
              <w:rPr>
                <w:b/>
                <w:i/>
                <w:sz w:val="17"/>
              </w:rPr>
              <w:t>Indicate type )</w:t>
            </w:r>
          </w:p>
        </w:tc>
      </w:tr>
      <w:tr w:rsidR="005A4D6C" w14:paraId="1CFAF276" w14:textId="77777777" w:rsidTr="0C09B97E">
        <w:tblPrEx>
          <w:tblCellMar>
            <w:right w:w="40" w:type="dxa"/>
          </w:tblCellMar>
        </w:tblPrEx>
        <w:trPr>
          <w:trHeight w:val="437"/>
        </w:trPr>
        <w:tc>
          <w:tcPr>
            <w:tcW w:w="650" w:type="dxa"/>
            <w:gridSpan w:val="2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shd w:val="clear" w:color="auto" w:fill="7095CA"/>
            <w:vAlign w:val="center"/>
          </w:tcPr>
          <w:p w14:paraId="57E2FDA7" w14:textId="77777777" w:rsidR="005A4D6C" w:rsidRDefault="005A4D6C" w:rsidP="005A4D6C">
            <w:pPr>
              <w:ind w:left="8"/>
              <w:jc w:val="center"/>
            </w:pPr>
            <w:r>
              <w:rPr>
                <w:b/>
                <w:i/>
                <w:color w:val="EAEAEA"/>
                <w:sz w:val="18"/>
              </w:rPr>
              <w:t>Item</w:t>
            </w:r>
          </w:p>
        </w:tc>
        <w:tc>
          <w:tcPr>
            <w:tcW w:w="746" w:type="dxa"/>
            <w:gridSpan w:val="3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7095CA"/>
            <w:vAlign w:val="center"/>
          </w:tcPr>
          <w:p w14:paraId="3A29D8B8" w14:textId="77777777" w:rsidR="005A4D6C" w:rsidRDefault="005A4D6C" w:rsidP="005A4D6C">
            <w:pPr>
              <w:ind w:left="8"/>
              <w:jc w:val="center"/>
            </w:pPr>
            <w:r>
              <w:rPr>
                <w:b/>
                <w:i/>
                <w:color w:val="EAEAEA"/>
                <w:sz w:val="18"/>
              </w:rPr>
              <w:t>Date</w:t>
            </w:r>
          </w:p>
        </w:tc>
        <w:tc>
          <w:tcPr>
            <w:tcW w:w="700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7095CA"/>
            <w:vAlign w:val="center"/>
          </w:tcPr>
          <w:p w14:paraId="726BD7A4" w14:textId="77777777" w:rsidR="005A4D6C" w:rsidRDefault="005A4D6C" w:rsidP="005A4D6C">
            <w:pPr>
              <w:ind w:left="8"/>
              <w:jc w:val="center"/>
            </w:pPr>
            <w:r>
              <w:rPr>
                <w:b/>
                <w:i/>
                <w:color w:val="EAEAEA"/>
                <w:sz w:val="18"/>
              </w:rPr>
              <w:t>Riser</w:t>
            </w:r>
          </w:p>
        </w:tc>
        <w:tc>
          <w:tcPr>
            <w:tcW w:w="412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7095CA"/>
            <w:vAlign w:val="center"/>
          </w:tcPr>
          <w:p w14:paraId="2E3CB5C0" w14:textId="77777777" w:rsidR="005A4D6C" w:rsidRDefault="005A4D6C" w:rsidP="005A4D6C">
            <w:pPr>
              <w:ind w:left="8"/>
              <w:jc w:val="center"/>
            </w:pPr>
            <w:r>
              <w:rPr>
                <w:b/>
                <w:i/>
                <w:color w:val="EAEAEA"/>
                <w:sz w:val="18"/>
              </w:rPr>
              <w:t>D</w:t>
            </w:r>
          </w:p>
        </w:tc>
        <w:tc>
          <w:tcPr>
            <w:tcW w:w="412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  <w:shd w:val="clear" w:color="auto" w:fill="7095CA"/>
            <w:vAlign w:val="center"/>
          </w:tcPr>
          <w:p w14:paraId="6A15544C" w14:textId="77777777" w:rsidR="005A4D6C" w:rsidRDefault="005A4D6C" w:rsidP="005A4D6C">
            <w:pPr>
              <w:ind w:left="8"/>
              <w:jc w:val="center"/>
            </w:pPr>
            <w:r>
              <w:rPr>
                <w:b/>
                <w:i/>
                <w:color w:val="EAEAEA"/>
                <w:sz w:val="18"/>
              </w:rPr>
              <w:t>C</w:t>
            </w:r>
          </w:p>
        </w:tc>
        <w:tc>
          <w:tcPr>
            <w:tcW w:w="1442" w:type="dxa"/>
            <w:gridSpan w:val="4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nil"/>
            </w:tcBorders>
            <w:shd w:val="clear" w:color="auto" w:fill="7095CA"/>
          </w:tcPr>
          <w:p w14:paraId="4F4FE7BC" w14:textId="77777777" w:rsidR="005A4D6C" w:rsidRDefault="005A4D6C" w:rsidP="005A4D6C">
            <w:pPr>
              <w:ind w:left="8"/>
            </w:pPr>
          </w:p>
        </w:tc>
        <w:tc>
          <w:tcPr>
            <w:tcW w:w="6764" w:type="dxa"/>
            <w:gridSpan w:val="14"/>
            <w:tcBorders>
              <w:top w:val="single" w:sz="12" w:space="0" w:color="333333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7095CA"/>
          </w:tcPr>
          <w:p w14:paraId="477A085D" w14:textId="77777777" w:rsidR="005A4D6C" w:rsidRDefault="005A4D6C" w:rsidP="005A4D6C">
            <w:pPr>
              <w:ind w:left="8"/>
            </w:pPr>
            <w:r>
              <w:rPr>
                <w:b/>
                <w:i/>
                <w:color w:val="EAEAEA"/>
                <w:sz w:val="20"/>
              </w:rPr>
              <w:t>Deficiencies and Comments</w:t>
            </w:r>
          </w:p>
          <w:p w14:paraId="2F9FB54C" w14:textId="77777777" w:rsidR="005A4D6C" w:rsidRDefault="005A4D6C" w:rsidP="005A4D6C">
            <w:pPr>
              <w:ind w:left="8"/>
            </w:pPr>
            <w:r>
              <w:rPr>
                <w:i/>
                <w:color w:val="EAEAEA"/>
                <w:sz w:val="15"/>
              </w:rPr>
              <w:t>Indicate all equipment, devices and parts that were repaired or replaced</w:t>
            </w:r>
          </w:p>
        </w:tc>
      </w:tr>
      <w:tr w:rsidR="005A4D6C" w14:paraId="69C635E2" w14:textId="77777777" w:rsidTr="0C09B97E">
        <w:tblPrEx>
          <w:tblCellMar>
            <w:right w:w="40" w:type="dxa"/>
          </w:tblCellMar>
        </w:tblPrEx>
        <w:trPr>
          <w:trHeight w:val="243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62346824" w14:textId="77777777" w:rsidR="005A4D6C" w:rsidRDefault="005A4D6C" w:rsidP="005A4D6C">
            <w:pPr>
              <w:ind w:left="8"/>
              <w:jc w:val="center"/>
            </w:pP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F8C0DAA" w14:textId="77777777" w:rsidR="005A4D6C" w:rsidRDefault="005A4D6C" w:rsidP="005A4D6C">
            <w:pPr>
              <w:ind w:left="8"/>
              <w:jc w:val="center"/>
            </w:pPr>
            <w:r>
              <w:t>1-8-26</w:t>
            </w: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AF4EB68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70F7B48B" w14:textId="77777777" w:rsidR="005A4D6C" w:rsidRDefault="005A4D6C" w:rsidP="005A4D6C">
            <w:pPr>
              <w:ind w:left="8"/>
              <w:jc w:val="center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69D62870" w14:textId="77777777" w:rsidR="005A4D6C" w:rsidRDefault="005A4D6C" w:rsidP="005A4D6C">
            <w:pPr>
              <w:ind w:left="8"/>
            </w:pPr>
            <w:r>
              <w:t xml:space="preserve">  X</w:t>
            </w: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57DA38E9" w14:textId="77777777" w:rsidR="005A4D6C" w:rsidRPr="00F15AC6" w:rsidRDefault="005A4D6C" w:rsidP="005A4D6C">
            <w:pPr>
              <w:rPr>
                <w:b/>
              </w:rPr>
            </w:pPr>
            <w:r>
              <w:rPr>
                <w:b/>
              </w:rPr>
              <w:t>Flushed and Inspected (10) American Darling Valve 5 ¼ Dry Barrel Hydrants.</w:t>
            </w:r>
          </w:p>
        </w:tc>
      </w:tr>
      <w:tr w:rsidR="005A4D6C" w14:paraId="29BCC483" w14:textId="77777777" w:rsidTr="0C09B97E">
        <w:tblPrEx>
          <w:tblCellMar>
            <w:right w:w="40" w:type="dxa"/>
          </w:tblCellMar>
        </w:tblPrEx>
        <w:trPr>
          <w:trHeight w:val="54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740E06E0" w14:textId="77777777" w:rsidR="005A4D6C" w:rsidRDefault="005A4D6C" w:rsidP="005A4D6C">
            <w:pPr>
              <w:ind w:left="8"/>
            </w:pP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92AAF2B" w14:textId="77777777" w:rsidR="005A4D6C" w:rsidRDefault="005A4D6C" w:rsidP="005A4D6C">
            <w:pPr>
              <w:ind w:left="8"/>
            </w:pP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58EDEC2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6504A605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7E61FD15" w14:textId="77777777" w:rsidR="005A4D6C" w:rsidRDefault="005A4D6C" w:rsidP="005A4D6C">
            <w:pPr>
              <w:ind w:left="8"/>
            </w:pP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103704B8" w14:textId="77777777" w:rsidR="005A4D6C" w:rsidRDefault="005A4D6C" w:rsidP="005A4D6C">
            <w:pPr>
              <w:ind w:left="8"/>
            </w:pPr>
          </w:p>
        </w:tc>
      </w:tr>
      <w:tr w:rsidR="005A4D6C" w14:paraId="2F3EA1AD" w14:textId="77777777" w:rsidTr="0C09B97E">
        <w:tblPrEx>
          <w:tblCellMar>
            <w:right w:w="40" w:type="dxa"/>
          </w:tblCellMar>
        </w:tblPrEx>
        <w:trPr>
          <w:trHeight w:val="135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49CB9BDF" w14:textId="77777777" w:rsidR="005A4D6C" w:rsidRDefault="005A4D6C" w:rsidP="005A4D6C">
            <w:pPr>
              <w:ind w:left="8"/>
              <w:jc w:val="center"/>
            </w:pPr>
            <w:r>
              <w:t>1.19</w:t>
            </w: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2327A264" w14:textId="77777777" w:rsidR="005A4D6C" w:rsidRDefault="005A4D6C" w:rsidP="005A4D6C">
            <w:pPr>
              <w:ind w:left="8"/>
              <w:jc w:val="center"/>
            </w:pPr>
            <w:r>
              <w:t>1-8-26</w:t>
            </w: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28D8AC7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B11D3D4" w14:textId="77777777" w:rsidR="005A4D6C" w:rsidRDefault="005A4D6C" w:rsidP="005A4D6C">
            <w:pPr>
              <w:ind w:left="8"/>
            </w:pPr>
            <w:r>
              <w:t xml:space="preserve">  X</w:t>
            </w: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5F83633" w14:textId="77777777" w:rsidR="005A4D6C" w:rsidRDefault="005A4D6C" w:rsidP="005A4D6C">
            <w:pPr>
              <w:ind w:left="8"/>
              <w:jc w:val="center"/>
            </w:pP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1E43EF43" w14:textId="77777777" w:rsidR="005A4D6C" w:rsidRDefault="005A4D6C" w:rsidP="005A4D6C">
            <w:pPr>
              <w:ind w:left="8"/>
            </w:pPr>
            <w:r>
              <w:t>Hydrant behind building across from bay 23 and 24 unable to operate hydrant due to</w:t>
            </w:r>
          </w:p>
        </w:tc>
      </w:tr>
      <w:tr w:rsidR="005A4D6C" w14:paraId="6309893F" w14:textId="77777777" w:rsidTr="0C09B97E">
        <w:tblPrEx>
          <w:tblCellMar>
            <w:right w:w="40" w:type="dxa"/>
          </w:tblCellMar>
        </w:tblPrEx>
        <w:trPr>
          <w:trHeight w:val="48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10CD3681" w14:textId="77777777" w:rsidR="005A4D6C" w:rsidRDefault="005A4D6C" w:rsidP="005A4D6C">
            <w:pPr>
              <w:ind w:left="8"/>
            </w:pP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2BB09F5F" w14:textId="77777777" w:rsidR="005A4D6C" w:rsidRDefault="005A4D6C" w:rsidP="005A4D6C">
            <w:pPr>
              <w:ind w:left="8"/>
            </w:pP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31DED54E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CA9EA5A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2D905072" w14:textId="77777777" w:rsidR="005A4D6C" w:rsidRDefault="005A4D6C" w:rsidP="005A4D6C">
            <w:pPr>
              <w:ind w:left="8"/>
            </w:pP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146ADF69" w14:textId="77777777" w:rsidR="005A4D6C" w:rsidRDefault="005A4D6C" w:rsidP="005A4D6C">
            <w:pPr>
              <w:ind w:left="8"/>
            </w:pPr>
            <w:r>
              <w:t>Operating stem nut unable to turn recommend HCI Service investigate issue.</w:t>
            </w:r>
          </w:p>
        </w:tc>
      </w:tr>
      <w:tr w:rsidR="005A4D6C" w14:paraId="1A414F61" w14:textId="77777777" w:rsidTr="0C09B97E">
        <w:tblPrEx>
          <w:tblCellMar>
            <w:right w:w="40" w:type="dxa"/>
          </w:tblCellMar>
        </w:tblPrEx>
        <w:trPr>
          <w:trHeight w:val="48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7FE32860" w14:textId="77777777" w:rsidR="005A4D6C" w:rsidRDefault="005A4D6C" w:rsidP="005A4D6C">
            <w:pPr>
              <w:ind w:left="8"/>
            </w:pP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890D9B2" w14:textId="77777777" w:rsidR="005A4D6C" w:rsidRDefault="005A4D6C" w:rsidP="005A4D6C">
            <w:pPr>
              <w:ind w:left="8"/>
            </w:pP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77FC4E03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2549CCD1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B432DFE" w14:textId="77777777" w:rsidR="005A4D6C" w:rsidRDefault="005A4D6C" w:rsidP="005A4D6C">
            <w:pPr>
              <w:ind w:left="8"/>
            </w:pP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7B48285C" w14:textId="77777777" w:rsidR="005A4D6C" w:rsidRDefault="005A4D6C" w:rsidP="005A4D6C">
            <w:pPr>
              <w:ind w:left="8"/>
            </w:pPr>
          </w:p>
        </w:tc>
      </w:tr>
      <w:tr w:rsidR="005A4D6C" w14:paraId="48BABBFE" w14:textId="77777777" w:rsidTr="0C09B97E">
        <w:tblPrEx>
          <w:tblCellMar>
            <w:right w:w="40" w:type="dxa"/>
          </w:tblCellMar>
        </w:tblPrEx>
        <w:trPr>
          <w:trHeight w:val="48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568EFCC0" w14:textId="77777777" w:rsidR="005A4D6C" w:rsidRDefault="005A4D6C" w:rsidP="005A4D6C">
            <w:pPr>
              <w:ind w:left="8"/>
            </w:pPr>
            <w:r>
              <w:t>1.19</w:t>
            </w: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6833AA6" w14:textId="77777777" w:rsidR="005A4D6C" w:rsidRDefault="005A4D6C" w:rsidP="005A4D6C">
            <w:pPr>
              <w:ind w:left="8"/>
            </w:pPr>
            <w:r>
              <w:t xml:space="preserve"> 1-8-26</w:t>
            </w: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336DD789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7F26575" w14:textId="77777777" w:rsidR="005A4D6C" w:rsidRDefault="007F1910" w:rsidP="005A4D6C">
            <w:pPr>
              <w:ind w:left="8"/>
            </w:pPr>
            <w:r>
              <w:t xml:space="preserve">  </w:t>
            </w:r>
            <w:r w:rsidR="005A4D6C">
              <w:t>X</w:t>
            </w: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92B064E" w14:textId="77777777" w:rsidR="005A4D6C" w:rsidRDefault="005A4D6C" w:rsidP="005A4D6C">
            <w:pPr>
              <w:ind w:left="8"/>
            </w:pP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129DBF25" w14:textId="77777777" w:rsidR="005A4D6C" w:rsidRDefault="007F1910" w:rsidP="005A4D6C">
            <w:pPr>
              <w:ind w:left="8"/>
            </w:pPr>
            <w:r>
              <w:t>In Total (3) hydrants 4” cap unable to remove HCI Service to investigate issue.</w:t>
            </w:r>
          </w:p>
        </w:tc>
      </w:tr>
      <w:tr w:rsidR="005A4D6C" w14:paraId="0B060BED" w14:textId="77777777" w:rsidTr="0C09B97E">
        <w:tblPrEx>
          <w:tblCellMar>
            <w:right w:w="40" w:type="dxa"/>
          </w:tblCellMar>
        </w:tblPrEx>
        <w:trPr>
          <w:trHeight w:val="48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3ECAD90A" w14:textId="77777777" w:rsidR="005A4D6C" w:rsidRDefault="005A4D6C" w:rsidP="005A4D6C">
            <w:pPr>
              <w:ind w:left="8"/>
            </w:pP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6F51F57" w14:textId="77777777" w:rsidR="005A4D6C" w:rsidRDefault="005A4D6C" w:rsidP="005A4D6C">
            <w:pPr>
              <w:ind w:left="8"/>
            </w:pP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4C003C2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55CD0F6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64C96301" w14:textId="77777777" w:rsidR="005A4D6C" w:rsidRDefault="005A4D6C" w:rsidP="005A4D6C">
            <w:pPr>
              <w:ind w:left="8"/>
            </w:pP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1CE7FDF3" w14:textId="77777777" w:rsidR="005A4D6C" w:rsidRDefault="007F1910" w:rsidP="005A4D6C">
            <w:pPr>
              <w:ind w:left="8"/>
            </w:pPr>
            <w:r>
              <w:t xml:space="preserve">(Hydrant behind fire pump, Hydrant side of building past gate, and Hydrant across from </w:t>
            </w:r>
          </w:p>
        </w:tc>
      </w:tr>
      <w:tr w:rsidR="005A4D6C" w14:paraId="16C2142F" w14:textId="77777777" w:rsidTr="0C09B97E">
        <w:tblPrEx>
          <w:tblCellMar>
            <w:right w:w="40" w:type="dxa"/>
          </w:tblCellMar>
        </w:tblPrEx>
        <w:trPr>
          <w:trHeight w:val="48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020442DE" w14:textId="77777777" w:rsidR="005A4D6C" w:rsidRDefault="005A4D6C" w:rsidP="005A4D6C">
            <w:pPr>
              <w:ind w:left="8"/>
            </w:pP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7885E1DD" w14:textId="77777777" w:rsidR="005A4D6C" w:rsidRDefault="005A4D6C" w:rsidP="005A4D6C">
            <w:pPr>
              <w:ind w:left="8"/>
            </w:pP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336C35D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26F19CBB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E167286" w14:textId="77777777" w:rsidR="005A4D6C" w:rsidRDefault="007F1910" w:rsidP="005A4D6C">
            <w:pPr>
              <w:ind w:left="8"/>
            </w:pPr>
            <w:r>
              <w:t xml:space="preserve">  </w:t>
            </w: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5E34482F" w14:textId="77777777" w:rsidR="005A4D6C" w:rsidRDefault="007F1910" w:rsidP="005A4D6C">
            <w:pPr>
              <w:ind w:left="8"/>
            </w:pPr>
            <w:r>
              <w:t>Bay 23 and 24)</w:t>
            </w:r>
          </w:p>
        </w:tc>
      </w:tr>
      <w:tr w:rsidR="005A4D6C" w14:paraId="7D144857" w14:textId="77777777" w:rsidTr="0C09B97E">
        <w:tblPrEx>
          <w:tblCellMar>
            <w:right w:w="40" w:type="dxa"/>
          </w:tblCellMar>
        </w:tblPrEx>
        <w:trPr>
          <w:trHeight w:val="48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2E8D1223" w14:textId="77777777" w:rsidR="005A4D6C" w:rsidRDefault="005A4D6C" w:rsidP="005A4D6C">
            <w:pPr>
              <w:ind w:left="8"/>
            </w:pP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74FD91FE" w14:textId="77777777" w:rsidR="005A4D6C" w:rsidRDefault="005A4D6C" w:rsidP="005A4D6C">
            <w:pPr>
              <w:ind w:left="8"/>
            </w:pP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3ED6AFD7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4D249A9B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04BFB70" w14:textId="77777777" w:rsidR="005A4D6C" w:rsidRDefault="005A4D6C" w:rsidP="005A4D6C">
            <w:pPr>
              <w:ind w:left="8"/>
            </w:pP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4DF9A3F8" w14:textId="77777777" w:rsidR="005A4D6C" w:rsidRDefault="005A4D6C" w:rsidP="005A4D6C">
            <w:pPr>
              <w:ind w:left="8"/>
            </w:pPr>
          </w:p>
        </w:tc>
      </w:tr>
      <w:tr w:rsidR="005A4D6C" w14:paraId="5DA4F027" w14:textId="77777777" w:rsidTr="0C09B97E">
        <w:tblPrEx>
          <w:tblCellMar>
            <w:right w:w="40" w:type="dxa"/>
          </w:tblCellMar>
        </w:tblPrEx>
        <w:trPr>
          <w:trHeight w:val="48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0E283D5A" w14:textId="77777777" w:rsidR="005A4D6C" w:rsidRDefault="005A4D6C" w:rsidP="005A4D6C">
            <w:pPr>
              <w:ind w:left="8"/>
            </w:pP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38C65008" w14:textId="77777777" w:rsidR="005A4D6C" w:rsidRDefault="007F1910" w:rsidP="005A4D6C">
            <w:pPr>
              <w:ind w:left="8"/>
            </w:pPr>
            <w:r>
              <w:t>1-8-26</w:t>
            </w: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2AF90E70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2FAB95C3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649D20B8" w14:textId="77777777" w:rsidR="005A4D6C" w:rsidRDefault="007F1910" w:rsidP="005A4D6C">
            <w:pPr>
              <w:ind w:left="8"/>
            </w:pPr>
            <w:r>
              <w:t xml:space="preserve">  X</w:t>
            </w: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7AFD2C99" w14:textId="77777777" w:rsidR="005A4D6C" w:rsidRDefault="007F1910" w:rsidP="005A4D6C">
            <w:pPr>
              <w:ind w:left="8"/>
            </w:pPr>
            <w:r>
              <w:t>Unable to locate hydrant shutoffs for (3) hydrants recommend looking at original maps.</w:t>
            </w:r>
          </w:p>
        </w:tc>
      </w:tr>
      <w:tr w:rsidR="005A4D6C" w14:paraId="6E50CC5B" w14:textId="77777777" w:rsidTr="0C09B97E">
        <w:tblPrEx>
          <w:tblCellMar>
            <w:right w:w="40" w:type="dxa"/>
          </w:tblCellMar>
        </w:tblPrEx>
        <w:trPr>
          <w:trHeight w:val="48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1B9DEAB4" w14:textId="77777777" w:rsidR="005A4D6C" w:rsidRDefault="005A4D6C" w:rsidP="005A4D6C">
            <w:pPr>
              <w:ind w:left="8"/>
            </w:pP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441A966" w14:textId="77777777" w:rsidR="005A4D6C" w:rsidRDefault="005A4D6C" w:rsidP="005A4D6C">
            <w:pPr>
              <w:ind w:left="8"/>
            </w:pP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360C75C3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70E8D2A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244A3723" w14:textId="77777777" w:rsidR="005A4D6C" w:rsidRDefault="005A4D6C" w:rsidP="005A4D6C">
            <w:pPr>
              <w:ind w:left="8"/>
            </w:pP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4E31FA01" w14:textId="77777777" w:rsidR="005A4D6C" w:rsidRDefault="007F1910" w:rsidP="005A4D6C">
            <w:pPr>
              <w:ind w:left="8"/>
            </w:pPr>
            <w:r>
              <w:t>(Hydrant Behing Fire Pump, Hydrant outside GD Fulfilment, and Hydrant side of building</w:t>
            </w:r>
          </w:p>
        </w:tc>
      </w:tr>
      <w:tr w:rsidR="005A4D6C" w14:paraId="66A8C7AB" w14:textId="77777777" w:rsidTr="0C09B97E">
        <w:tblPrEx>
          <w:tblCellMar>
            <w:right w:w="40" w:type="dxa"/>
          </w:tblCellMar>
        </w:tblPrEx>
        <w:trPr>
          <w:trHeight w:val="48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2CBCB0A7" w14:textId="77777777" w:rsidR="005A4D6C" w:rsidRDefault="005A4D6C" w:rsidP="005A4D6C">
            <w:pPr>
              <w:ind w:left="8"/>
            </w:pP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DD1B83B" w14:textId="77777777" w:rsidR="005A4D6C" w:rsidRDefault="005A4D6C" w:rsidP="005A4D6C">
            <w:pPr>
              <w:ind w:left="8"/>
            </w:pP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19586CD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7061385E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CBC5C71" w14:textId="77777777" w:rsidR="005A4D6C" w:rsidRDefault="005A4D6C" w:rsidP="005A4D6C">
            <w:pPr>
              <w:ind w:left="8"/>
            </w:pP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41334347" w14:textId="77777777" w:rsidR="005A4D6C" w:rsidRDefault="007F1910" w:rsidP="005A4D6C">
            <w:pPr>
              <w:ind w:left="8"/>
            </w:pPr>
            <w:r>
              <w:t>Past gate)</w:t>
            </w:r>
          </w:p>
        </w:tc>
      </w:tr>
      <w:tr w:rsidR="005A4D6C" w14:paraId="68D2A0DE" w14:textId="77777777" w:rsidTr="0C09B97E">
        <w:tblPrEx>
          <w:tblCellMar>
            <w:right w:w="40" w:type="dxa"/>
          </w:tblCellMar>
        </w:tblPrEx>
        <w:trPr>
          <w:trHeight w:val="48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7400D2E5" w14:textId="77777777" w:rsidR="005A4D6C" w:rsidRDefault="005A4D6C" w:rsidP="005A4D6C">
            <w:pPr>
              <w:ind w:left="8"/>
            </w:pP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EA78AFC" w14:textId="77777777" w:rsidR="005A4D6C" w:rsidRDefault="005A4D6C" w:rsidP="005A4D6C">
            <w:pPr>
              <w:ind w:left="8"/>
            </w:pP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C8BBFAF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78458A1E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1ED0902B" w14:textId="77777777" w:rsidR="005A4D6C" w:rsidRDefault="005A4D6C" w:rsidP="005A4D6C">
            <w:pPr>
              <w:ind w:left="8"/>
            </w:pP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4237916B" w14:textId="77777777" w:rsidR="005A4D6C" w:rsidRDefault="005A4D6C" w:rsidP="005A4D6C">
            <w:pPr>
              <w:ind w:left="8"/>
            </w:pPr>
          </w:p>
        </w:tc>
      </w:tr>
      <w:tr w:rsidR="005A4D6C" w14:paraId="5F477BE5" w14:textId="77777777" w:rsidTr="0C09B97E">
        <w:tblPrEx>
          <w:tblCellMar>
            <w:right w:w="40" w:type="dxa"/>
          </w:tblCellMar>
        </w:tblPrEx>
        <w:trPr>
          <w:trHeight w:val="48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73724D2C" w14:textId="77777777" w:rsidR="005A4D6C" w:rsidRDefault="005A4D6C" w:rsidP="005A4D6C">
            <w:pPr>
              <w:ind w:left="8"/>
            </w:pP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30779BD" w14:textId="77777777" w:rsidR="005A4D6C" w:rsidRDefault="005A4D6C" w:rsidP="005A4D6C">
            <w:pPr>
              <w:ind w:left="8"/>
            </w:pP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0D5F8BD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3BB44387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0D8F6CDC" w14:textId="77777777" w:rsidR="005A4D6C" w:rsidRDefault="005A4D6C" w:rsidP="005A4D6C">
            <w:pPr>
              <w:ind w:left="8"/>
            </w:pP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524FED17" w14:textId="77777777" w:rsidR="005A4D6C" w:rsidRDefault="005A4D6C" w:rsidP="005A4D6C">
            <w:pPr>
              <w:ind w:left="8"/>
            </w:pPr>
          </w:p>
        </w:tc>
      </w:tr>
      <w:tr w:rsidR="005A4D6C" w14:paraId="25967415" w14:textId="77777777" w:rsidTr="0C09B97E">
        <w:tblPrEx>
          <w:tblCellMar>
            <w:right w:w="40" w:type="dxa"/>
          </w:tblCellMar>
        </w:tblPrEx>
        <w:trPr>
          <w:trHeight w:val="48"/>
        </w:trPr>
        <w:tc>
          <w:tcPr>
            <w:tcW w:w="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5468F9A6" w14:textId="77777777" w:rsidR="005A4D6C" w:rsidRDefault="005A4D6C" w:rsidP="005A4D6C">
            <w:pPr>
              <w:ind w:left="8"/>
            </w:pPr>
          </w:p>
        </w:tc>
        <w:tc>
          <w:tcPr>
            <w:tcW w:w="746" w:type="dxa"/>
            <w:gridSpan w:val="3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5A3E4000" w14:textId="77777777" w:rsidR="005A4D6C" w:rsidRDefault="005A4D6C" w:rsidP="005A4D6C">
            <w:pPr>
              <w:ind w:left="8"/>
            </w:pPr>
          </w:p>
        </w:tc>
        <w:tc>
          <w:tcPr>
            <w:tcW w:w="70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212A3304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6AF3F352" w14:textId="77777777" w:rsidR="005A4D6C" w:rsidRDefault="005A4D6C" w:rsidP="005A4D6C">
            <w:pPr>
              <w:ind w:left="8"/>
            </w:pPr>
          </w:p>
        </w:tc>
        <w:tc>
          <w:tcPr>
            <w:tcW w:w="412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12" w:space="0" w:color="333333"/>
            </w:tcBorders>
          </w:tcPr>
          <w:p w14:paraId="2BCA8CF2" w14:textId="77777777" w:rsidR="005A4D6C" w:rsidRDefault="005A4D6C" w:rsidP="005A4D6C">
            <w:pPr>
              <w:ind w:left="8"/>
            </w:pPr>
          </w:p>
        </w:tc>
        <w:tc>
          <w:tcPr>
            <w:tcW w:w="8206" w:type="dxa"/>
            <w:gridSpan w:val="18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148DF902" w14:textId="77777777" w:rsidR="005A4D6C" w:rsidRPr="00F15AC6" w:rsidRDefault="005A4D6C" w:rsidP="005A4D6C">
            <w:pPr>
              <w:ind w:left="8"/>
              <w:jc w:val="center"/>
              <w:rPr>
                <w:b/>
              </w:rPr>
            </w:pPr>
            <w:r w:rsidRPr="00F15AC6">
              <w:rPr>
                <w:b/>
              </w:rPr>
              <w:t>End Of Reports</w:t>
            </w:r>
          </w:p>
        </w:tc>
      </w:tr>
      <w:tr w:rsidR="005A4D6C" w14:paraId="47159A7F" w14:textId="77777777" w:rsidTr="0C09B97E">
        <w:tblPrEx>
          <w:tblCellMar>
            <w:right w:w="40" w:type="dxa"/>
          </w:tblCellMar>
        </w:tblPrEx>
        <w:trPr>
          <w:trHeight w:val="171"/>
        </w:trPr>
        <w:tc>
          <w:tcPr>
            <w:tcW w:w="5952" w:type="dxa"/>
            <w:gridSpan w:val="15"/>
            <w:vMerge w:val="restart"/>
            <w:tcBorders>
              <w:top w:val="single" w:sz="6" w:space="0" w:color="333333"/>
              <w:left w:val="single" w:sz="6" w:space="0" w:color="333333"/>
            </w:tcBorders>
          </w:tcPr>
          <w:p w14:paraId="17EFFF81" w14:textId="77777777" w:rsidR="005A4D6C" w:rsidRDefault="005A4D6C" w:rsidP="005A4D6C">
            <w:pPr>
              <w:ind w:left="5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Check here if additional Deficiencies and Comments are listed on Form AES9.</w:t>
            </w:r>
          </w:p>
          <w:p w14:paraId="6D29C257" w14:textId="77777777" w:rsidR="005A4D6C" w:rsidRDefault="005A4D6C" w:rsidP="005A4D6C">
            <w:pPr>
              <w:ind w:left="56"/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See Correction Form AES 10 for corrected deficiencies.</w:t>
            </w:r>
          </w:p>
        </w:tc>
        <w:tc>
          <w:tcPr>
            <w:tcW w:w="2178" w:type="dxa"/>
            <w:gridSpan w:val="5"/>
            <w:tcBorders>
              <w:top w:val="single" w:sz="6" w:space="0" w:color="333333"/>
              <w:right w:val="single" w:sz="6" w:space="0" w:color="333333"/>
            </w:tcBorders>
          </w:tcPr>
          <w:p w14:paraId="76117292" w14:textId="77777777" w:rsidR="005A4D6C" w:rsidRPr="00C7671D" w:rsidRDefault="005A4D6C" w:rsidP="005A4D6C">
            <w:pPr>
              <w:rPr>
                <w:sz w:val="18"/>
                <w:szCs w:val="18"/>
              </w:rPr>
            </w:pPr>
            <w:r w:rsidRPr="00C7671D">
              <w:rPr>
                <w:sz w:val="18"/>
                <w:szCs w:val="18"/>
              </w:rPr>
              <w:t xml:space="preserve">Number </w:t>
            </w:r>
            <w:r>
              <w:rPr>
                <w:sz w:val="18"/>
                <w:szCs w:val="18"/>
              </w:rPr>
              <w:t>attached</w:t>
            </w:r>
          </w:p>
        </w:tc>
        <w:tc>
          <w:tcPr>
            <w:tcW w:w="2996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6654BB2" w14:textId="77777777" w:rsidR="005A4D6C" w:rsidRPr="00C7671D" w:rsidRDefault="005A4D6C" w:rsidP="005A4D6C">
            <w:pPr>
              <w:rPr>
                <w:sz w:val="18"/>
                <w:szCs w:val="18"/>
              </w:rPr>
            </w:pPr>
          </w:p>
        </w:tc>
      </w:tr>
      <w:tr w:rsidR="005A4D6C" w14:paraId="178E8E37" w14:textId="77777777" w:rsidTr="0C09B97E">
        <w:tblPrEx>
          <w:tblCellMar>
            <w:right w:w="40" w:type="dxa"/>
          </w:tblCellMar>
        </w:tblPrEx>
        <w:trPr>
          <w:trHeight w:val="162"/>
        </w:trPr>
        <w:tc>
          <w:tcPr>
            <w:tcW w:w="5952" w:type="dxa"/>
            <w:gridSpan w:val="15"/>
            <w:vMerge/>
          </w:tcPr>
          <w:p w14:paraId="22D4C1C5" w14:textId="77777777" w:rsidR="005A4D6C" w:rsidRDefault="005A4D6C" w:rsidP="005A4D6C">
            <w:pPr>
              <w:ind w:left="56"/>
              <w:rPr>
                <w:sz w:val="18"/>
              </w:rPr>
            </w:pPr>
          </w:p>
        </w:tc>
        <w:tc>
          <w:tcPr>
            <w:tcW w:w="2178" w:type="dxa"/>
            <w:gridSpan w:val="5"/>
            <w:tcBorders>
              <w:bottom w:val="single" w:sz="6" w:space="0" w:color="333333"/>
              <w:right w:val="single" w:sz="6" w:space="0" w:color="333333"/>
            </w:tcBorders>
          </w:tcPr>
          <w:p w14:paraId="571A6EEB" w14:textId="77777777" w:rsidR="005A4D6C" w:rsidRPr="00C7671D" w:rsidRDefault="005A4D6C" w:rsidP="005A4D6C">
            <w:pPr>
              <w:rPr>
                <w:sz w:val="18"/>
                <w:szCs w:val="18"/>
              </w:rPr>
            </w:pPr>
            <w:r w:rsidRPr="00C7671D">
              <w:rPr>
                <w:sz w:val="18"/>
                <w:szCs w:val="18"/>
              </w:rPr>
              <w:t xml:space="preserve">Number </w:t>
            </w:r>
            <w:r>
              <w:rPr>
                <w:sz w:val="18"/>
                <w:szCs w:val="18"/>
              </w:rPr>
              <w:t>attached</w:t>
            </w:r>
          </w:p>
        </w:tc>
        <w:tc>
          <w:tcPr>
            <w:tcW w:w="2996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C1E0ABC" w14:textId="77777777" w:rsidR="005A4D6C" w:rsidRPr="00C7671D" w:rsidRDefault="005A4D6C" w:rsidP="005A4D6C">
            <w:pPr>
              <w:rPr>
                <w:sz w:val="18"/>
                <w:szCs w:val="18"/>
              </w:rPr>
            </w:pPr>
          </w:p>
        </w:tc>
      </w:tr>
      <w:tr w:rsidR="005A4D6C" w:rsidRPr="00C7671D" w14:paraId="3CEA492F" w14:textId="77777777" w:rsidTr="0C09B97E">
        <w:tblPrEx>
          <w:tblCellMar>
            <w:right w:w="40" w:type="dxa"/>
          </w:tblCellMar>
        </w:tblPrEx>
        <w:trPr>
          <w:trHeight w:val="63"/>
        </w:trPr>
        <w:tc>
          <w:tcPr>
            <w:tcW w:w="11126" w:type="dxa"/>
            <w:gridSpan w:val="26"/>
            <w:tcBorders>
              <w:top w:val="single" w:sz="6" w:space="0" w:color="333333"/>
              <w:bottom w:val="single" w:sz="6" w:space="0" w:color="333333"/>
            </w:tcBorders>
          </w:tcPr>
          <w:p w14:paraId="52F28522" w14:textId="77777777" w:rsidR="005A4D6C" w:rsidRPr="00C7671D" w:rsidRDefault="005A4D6C" w:rsidP="005A4D6C">
            <w:pPr>
              <w:rPr>
                <w:sz w:val="12"/>
                <w:szCs w:val="12"/>
              </w:rPr>
            </w:pPr>
          </w:p>
        </w:tc>
      </w:tr>
      <w:tr w:rsidR="005A4D6C" w14:paraId="29EE929A" w14:textId="77777777" w:rsidTr="0C09B97E">
        <w:tblPrEx>
          <w:tblCellMar>
            <w:right w:w="0" w:type="dxa"/>
          </w:tblCellMar>
        </w:tblPrEx>
        <w:trPr>
          <w:trHeight w:val="669"/>
        </w:trPr>
        <w:tc>
          <w:tcPr>
            <w:tcW w:w="11126" w:type="dxa"/>
            <w:gridSpan w:val="26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</w:tcPr>
          <w:p w14:paraId="03067621" w14:textId="77777777" w:rsidR="005A4D6C" w:rsidRDefault="005A4D6C" w:rsidP="005A4D6C">
            <w:pPr>
              <w:ind w:left="900" w:right="1055"/>
              <w:jc w:val="center"/>
            </w:pPr>
            <w:r>
              <w:rPr>
                <w:b/>
                <w:i/>
                <w:sz w:val="17"/>
              </w:rPr>
              <w:t>I hereby certify that the fire protection equipment listed above has been fully inspected, tested, and maintained on this date by the company indicated above, in accordance with CCR</w:t>
            </w:r>
            <w:r>
              <w:rPr>
                <w:rFonts w:ascii="Arial" w:eastAsia="Arial" w:hAnsi="Arial" w:cs="Arial"/>
                <w:b/>
                <w:i/>
                <w:sz w:val="17"/>
              </w:rPr>
              <w:t>,</w:t>
            </w:r>
            <w:r>
              <w:rPr>
                <w:b/>
                <w:i/>
                <w:sz w:val="17"/>
              </w:rPr>
              <w:t xml:space="preserve"> Title 19</w:t>
            </w:r>
            <w:r>
              <w:rPr>
                <w:rFonts w:ascii="Arial" w:eastAsia="Arial" w:hAnsi="Arial" w:cs="Arial"/>
                <w:b/>
                <w:i/>
                <w:sz w:val="17"/>
              </w:rPr>
              <w:t>,</w:t>
            </w:r>
            <w:r>
              <w:rPr>
                <w:b/>
                <w:i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7"/>
              </w:rPr>
              <w:t>Sections 901 to 906</w:t>
            </w:r>
            <w:r>
              <w:rPr>
                <w:b/>
                <w:i/>
                <w:sz w:val="17"/>
              </w:rPr>
              <w:t xml:space="preserve"> and that the equipment is fully operable except as noted in the “Deficiencies and Comments” section of this form.</w:t>
            </w:r>
          </w:p>
        </w:tc>
      </w:tr>
      <w:tr w:rsidR="005A4D6C" w:rsidRPr="008A11B8" w14:paraId="45814539" w14:textId="77777777" w:rsidTr="0C09B97E">
        <w:tblPrEx>
          <w:tblCellMar>
            <w:right w:w="0" w:type="dxa"/>
          </w:tblCellMar>
        </w:tblPrEx>
        <w:trPr>
          <w:trHeight w:val="303"/>
        </w:trPr>
        <w:tc>
          <w:tcPr>
            <w:tcW w:w="1112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E3C8" w14:textId="77777777" w:rsidR="005A4D6C" w:rsidRPr="008A11B8" w:rsidRDefault="005A4D6C" w:rsidP="005A4D6C">
            <w:pPr>
              <w:jc w:val="center"/>
              <w:rPr>
                <w:sz w:val="18"/>
                <w:szCs w:val="18"/>
              </w:rPr>
            </w:pPr>
            <w:r w:rsidRPr="008A11B8">
              <w:rPr>
                <w:sz w:val="18"/>
                <w:szCs w:val="18"/>
              </w:rPr>
              <w:t>Check box if Annual Inspection, Testing &amp; Maintenance Items are Completed in the Indicated Quarter</w:t>
            </w:r>
          </w:p>
        </w:tc>
      </w:tr>
      <w:tr w:rsidR="005A4D6C" w14:paraId="7C8C5C95" w14:textId="77777777" w:rsidTr="0C09B97E">
        <w:tblPrEx>
          <w:tblCellMar>
            <w:right w:w="0" w:type="dxa"/>
          </w:tblCellMar>
        </w:tblPrEx>
        <w:trPr>
          <w:trHeight w:val="231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DE"/>
            <w:vAlign w:val="center"/>
          </w:tcPr>
          <w:p w14:paraId="0B49862F" w14:textId="77777777" w:rsidR="005A4D6C" w:rsidRPr="00FB3A46" w:rsidRDefault="005A4D6C" w:rsidP="005A4D6C">
            <w:pPr>
              <w:jc w:val="center"/>
              <w:rPr>
                <w:sz w:val="18"/>
                <w:szCs w:val="18"/>
              </w:rPr>
            </w:pPr>
            <w:r w:rsidRPr="00FB3A46">
              <w:rPr>
                <w:sz w:val="18"/>
                <w:szCs w:val="18"/>
              </w:rPr>
              <w:t>Quarter</w:t>
            </w: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DE"/>
            <w:vAlign w:val="center"/>
          </w:tcPr>
          <w:p w14:paraId="1EAD70D3" w14:textId="77777777" w:rsidR="005A4D6C" w:rsidRPr="00FB3A46" w:rsidRDefault="005A4D6C" w:rsidP="005A4D6C">
            <w:pPr>
              <w:jc w:val="center"/>
              <w:rPr>
                <w:i/>
                <w:sz w:val="18"/>
                <w:szCs w:val="18"/>
              </w:rPr>
            </w:pPr>
            <w:r w:rsidRPr="00FB3A46">
              <w:rPr>
                <w:i/>
                <w:sz w:val="18"/>
                <w:szCs w:val="18"/>
              </w:rPr>
              <w:t>1</w:t>
            </w:r>
            <w:r w:rsidRPr="00FB3A46">
              <w:rPr>
                <w:i/>
                <w:sz w:val="18"/>
                <w:szCs w:val="18"/>
                <w:vertAlign w:val="superscript"/>
              </w:rPr>
              <w:t>st</w:t>
            </w:r>
            <w:r w:rsidRPr="00FB3A46">
              <w:rPr>
                <w:i/>
                <w:sz w:val="18"/>
                <w:szCs w:val="18"/>
              </w:rPr>
              <w:t xml:space="preserve"> - </w:t>
            </w: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  <w:r w:rsidRPr="00FB3A46">
              <w:rPr>
                <w:i/>
                <w:sz w:val="18"/>
                <w:szCs w:val="18"/>
              </w:rPr>
              <w:t xml:space="preserve"> Annual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DE"/>
            <w:vAlign w:val="center"/>
          </w:tcPr>
          <w:p w14:paraId="7ECE0785" w14:textId="77777777" w:rsidR="005A4D6C" w:rsidRPr="00FB3A46" w:rsidRDefault="005A4D6C" w:rsidP="005A4D6C">
            <w:pPr>
              <w:jc w:val="center"/>
              <w:rPr>
                <w:i/>
                <w:sz w:val="18"/>
                <w:szCs w:val="18"/>
              </w:rPr>
            </w:pPr>
            <w:r w:rsidRPr="00FB3A46">
              <w:rPr>
                <w:i/>
                <w:sz w:val="18"/>
                <w:szCs w:val="18"/>
              </w:rPr>
              <w:t>2</w:t>
            </w:r>
            <w:r w:rsidRPr="00FB3A46">
              <w:rPr>
                <w:i/>
                <w:sz w:val="18"/>
                <w:szCs w:val="18"/>
                <w:vertAlign w:val="superscript"/>
              </w:rPr>
              <w:t>nd</w:t>
            </w:r>
            <w:r w:rsidRPr="00FB3A46">
              <w:rPr>
                <w:i/>
                <w:sz w:val="18"/>
                <w:szCs w:val="18"/>
              </w:rPr>
              <w:t xml:space="preserve"> - </w:t>
            </w:r>
            <w:r w:rsidRPr="00FB3A46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A46">
              <w:rPr>
                <w:i/>
                <w:sz w:val="18"/>
                <w:szCs w:val="18"/>
              </w:rPr>
              <w:instrText xml:space="preserve"> FORMCHECKBOX </w:instrText>
            </w:r>
            <w:r w:rsidRPr="00FB3A46">
              <w:rPr>
                <w:i/>
                <w:sz w:val="18"/>
                <w:szCs w:val="18"/>
              </w:rPr>
            </w:r>
            <w:r w:rsidRPr="00FB3A46">
              <w:rPr>
                <w:i/>
                <w:sz w:val="18"/>
                <w:szCs w:val="18"/>
              </w:rPr>
              <w:fldChar w:fldCharType="separate"/>
            </w:r>
            <w:r w:rsidRPr="00FB3A46">
              <w:rPr>
                <w:i/>
                <w:sz w:val="18"/>
                <w:szCs w:val="18"/>
              </w:rPr>
              <w:fldChar w:fldCharType="end"/>
            </w:r>
            <w:r w:rsidRPr="00FB3A46">
              <w:rPr>
                <w:i/>
                <w:sz w:val="18"/>
                <w:szCs w:val="18"/>
              </w:rPr>
              <w:t xml:space="preserve"> Annual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DE"/>
            <w:vAlign w:val="center"/>
          </w:tcPr>
          <w:p w14:paraId="41037459" w14:textId="77777777" w:rsidR="005A4D6C" w:rsidRPr="00FB3A46" w:rsidRDefault="005A4D6C" w:rsidP="005A4D6C">
            <w:pPr>
              <w:jc w:val="center"/>
              <w:rPr>
                <w:i/>
                <w:sz w:val="18"/>
                <w:szCs w:val="18"/>
              </w:rPr>
            </w:pPr>
            <w:r w:rsidRPr="00FB3A46">
              <w:rPr>
                <w:i/>
                <w:sz w:val="18"/>
                <w:szCs w:val="18"/>
              </w:rPr>
              <w:t>3</w:t>
            </w:r>
            <w:r w:rsidRPr="00FB3A46">
              <w:rPr>
                <w:i/>
                <w:sz w:val="18"/>
                <w:szCs w:val="18"/>
                <w:vertAlign w:val="superscript"/>
              </w:rPr>
              <w:t>rd</w:t>
            </w:r>
            <w:r w:rsidRPr="00FB3A46">
              <w:rPr>
                <w:i/>
                <w:sz w:val="18"/>
                <w:szCs w:val="18"/>
              </w:rPr>
              <w:t xml:space="preserve"> - </w:t>
            </w:r>
            <w:r w:rsidRPr="00FB3A46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A46">
              <w:rPr>
                <w:i/>
                <w:sz w:val="18"/>
                <w:szCs w:val="18"/>
              </w:rPr>
              <w:instrText xml:space="preserve"> FORMCHECKBOX </w:instrText>
            </w:r>
            <w:r w:rsidRPr="00FB3A46">
              <w:rPr>
                <w:i/>
                <w:sz w:val="18"/>
                <w:szCs w:val="18"/>
              </w:rPr>
            </w:r>
            <w:r w:rsidRPr="00FB3A46">
              <w:rPr>
                <w:i/>
                <w:sz w:val="18"/>
                <w:szCs w:val="18"/>
              </w:rPr>
              <w:fldChar w:fldCharType="separate"/>
            </w:r>
            <w:r w:rsidRPr="00FB3A46">
              <w:rPr>
                <w:i/>
                <w:sz w:val="18"/>
                <w:szCs w:val="18"/>
              </w:rPr>
              <w:fldChar w:fldCharType="end"/>
            </w:r>
            <w:r w:rsidRPr="00FB3A46">
              <w:rPr>
                <w:i/>
                <w:sz w:val="18"/>
                <w:szCs w:val="18"/>
              </w:rPr>
              <w:t xml:space="preserve"> Annual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DE"/>
            <w:vAlign w:val="center"/>
          </w:tcPr>
          <w:p w14:paraId="3C935E10" w14:textId="77777777" w:rsidR="005A4D6C" w:rsidRPr="00FB3A46" w:rsidRDefault="005A4D6C" w:rsidP="005A4D6C">
            <w:pPr>
              <w:jc w:val="center"/>
              <w:rPr>
                <w:i/>
                <w:sz w:val="18"/>
                <w:szCs w:val="18"/>
              </w:rPr>
            </w:pPr>
            <w:r w:rsidRPr="00FB3A46">
              <w:rPr>
                <w:i/>
                <w:sz w:val="18"/>
                <w:szCs w:val="18"/>
              </w:rPr>
              <w:t>4</w:t>
            </w:r>
            <w:r w:rsidRPr="00FB3A46">
              <w:rPr>
                <w:i/>
                <w:sz w:val="18"/>
                <w:szCs w:val="18"/>
                <w:vertAlign w:val="superscript"/>
              </w:rPr>
              <w:t>th</w:t>
            </w:r>
            <w:r w:rsidRPr="00FB3A46">
              <w:rPr>
                <w:i/>
                <w:sz w:val="18"/>
                <w:szCs w:val="18"/>
              </w:rPr>
              <w:t xml:space="preserve"> - </w:t>
            </w:r>
            <w:r w:rsidRPr="00FB3A46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A46">
              <w:rPr>
                <w:i/>
                <w:sz w:val="18"/>
                <w:szCs w:val="18"/>
              </w:rPr>
              <w:instrText xml:space="preserve"> FORMCHECKBOX </w:instrText>
            </w:r>
            <w:r w:rsidRPr="00FB3A46">
              <w:rPr>
                <w:i/>
                <w:sz w:val="18"/>
                <w:szCs w:val="18"/>
              </w:rPr>
            </w:r>
            <w:r w:rsidRPr="00FB3A46">
              <w:rPr>
                <w:i/>
                <w:sz w:val="18"/>
                <w:szCs w:val="18"/>
              </w:rPr>
              <w:fldChar w:fldCharType="separate"/>
            </w:r>
            <w:r w:rsidRPr="00FB3A46">
              <w:rPr>
                <w:i/>
                <w:sz w:val="18"/>
                <w:szCs w:val="18"/>
              </w:rPr>
              <w:fldChar w:fldCharType="end"/>
            </w:r>
            <w:r w:rsidRPr="00FB3A46">
              <w:rPr>
                <w:i/>
                <w:sz w:val="18"/>
                <w:szCs w:val="18"/>
              </w:rPr>
              <w:t xml:space="preserve"> Annual</w:t>
            </w:r>
          </w:p>
        </w:tc>
      </w:tr>
      <w:tr w:rsidR="005A4D6C" w14:paraId="25B5C13D" w14:textId="77777777" w:rsidTr="0C09B97E">
        <w:tblPrEx>
          <w:tblCellMar>
            <w:right w:w="0" w:type="dxa"/>
          </w:tblCellMar>
        </w:tblPrEx>
        <w:trPr>
          <w:trHeight w:val="276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B8FD" w14:textId="77777777" w:rsidR="005A4D6C" w:rsidRDefault="005A4D6C" w:rsidP="005A4D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9B4D" w14:textId="77777777" w:rsidR="005A4D6C" w:rsidRDefault="005A4D6C" w:rsidP="005A4D6C">
            <w:pPr>
              <w:spacing w:before="20"/>
              <w:jc w:val="center"/>
            </w:pPr>
            <w:r>
              <w:t>1-8-26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A734" w14:textId="77777777" w:rsidR="005A4D6C" w:rsidRDefault="005A4D6C" w:rsidP="005A4D6C">
            <w:pPr>
              <w:spacing w:before="20"/>
              <w:jc w:val="center"/>
            </w:pPr>
          </w:p>
        </w:tc>
        <w:tc>
          <w:tcPr>
            <w:tcW w:w="3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1B48" w14:textId="77777777" w:rsidR="005A4D6C" w:rsidRDefault="005A4D6C" w:rsidP="005A4D6C">
            <w:pPr>
              <w:spacing w:before="20"/>
              <w:jc w:val="center"/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524" w14:textId="77777777" w:rsidR="005A4D6C" w:rsidRDefault="005A4D6C" w:rsidP="005A4D6C">
            <w:pPr>
              <w:spacing w:before="20"/>
            </w:pPr>
          </w:p>
        </w:tc>
      </w:tr>
      <w:tr w:rsidR="005A4D6C" w14:paraId="7D670FCD" w14:textId="77777777" w:rsidTr="0C09B97E">
        <w:tblPrEx>
          <w:tblCellMar>
            <w:right w:w="0" w:type="dxa"/>
          </w:tblCellMar>
        </w:tblPrEx>
        <w:trPr>
          <w:trHeight w:val="267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0C9D" w14:textId="77777777" w:rsidR="005A4D6C" w:rsidRDefault="005A4D6C" w:rsidP="005A4D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B980" w14:textId="77777777" w:rsidR="005A4D6C" w:rsidRDefault="005A4D6C" w:rsidP="005A4D6C">
            <w:pPr>
              <w:spacing w:before="20"/>
              <w:jc w:val="center"/>
            </w:pPr>
            <w:r>
              <w:t>David Monachello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54DD" w14:textId="77777777" w:rsidR="005A4D6C" w:rsidRDefault="005A4D6C" w:rsidP="005A4D6C">
            <w:pPr>
              <w:spacing w:before="20"/>
              <w:jc w:val="center"/>
            </w:pPr>
          </w:p>
        </w:tc>
        <w:tc>
          <w:tcPr>
            <w:tcW w:w="3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9BBE" w14:textId="77777777" w:rsidR="005A4D6C" w:rsidRDefault="005A4D6C" w:rsidP="005A4D6C">
            <w:pPr>
              <w:spacing w:before="20"/>
              <w:jc w:val="center"/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B2CB" w14:textId="77777777" w:rsidR="005A4D6C" w:rsidRDefault="005A4D6C" w:rsidP="005A4D6C">
            <w:pPr>
              <w:spacing w:before="20"/>
            </w:pPr>
          </w:p>
        </w:tc>
      </w:tr>
      <w:tr w:rsidR="005A4D6C" w14:paraId="1DA67ACB" w14:textId="77777777" w:rsidTr="0C09B97E">
        <w:tblPrEx>
          <w:tblCellMar>
            <w:right w:w="0" w:type="dxa"/>
          </w:tblCellMar>
        </w:tblPrEx>
        <w:trPr>
          <w:trHeight w:val="357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27A0" w14:textId="77777777" w:rsidR="005A4D6C" w:rsidRDefault="005A4D6C" w:rsidP="005A4D6C">
            <w:pPr>
              <w:jc w:val="center"/>
            </w:pPr>
            <w:r>
              <w:rPr>
                <w:sz w:val="18"/>
              </w:rPr>
              <w:t>Signature</w:t>
            </w: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2494" w14:textId="77777777" w:rsidR="005A4D6C" w:rsidRPr="005A4D6C" w:rsidRDefault="005A4D6C" w:rsidP="005A4D6C">
            <w:pPr>
              <w:jc w:val="center"/>
              <w:rPr>
                <w:rFonts w:ascii="Brush Script MT" w:hAnsi="Brush Script MT"/>
              </w:rPr>
            </w:pPr>
            <w:r w:rsidRPr="005A4D6C">
              <w:rPr>
                <w:rFonts w:ascii="Brush Script MT" w:hAnsi="Brush Script MT"/>
              </w:rPr>
              <w:t>David Monachello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1A8F" w14:textId="77777777" w:rsidR="005A4D6C" w:rsidRDefault="005A4D6C" w:rsidP="005A4D6C">
            <w:pPr>
              <w:jc w:val="center"/>
            </w:pPr>
          </w:p>
        </w:tc>
        <w:tc>
          <w:tcPr>
            <w:tcW w:w="3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9CCA" w14:textId="77777777" w:rsidR="005A4D6C" w:rsidRDefault="005A4D6C" w:rsidP="005A4D6C">
            <w:pPr>
              <w:jc w:val="center"/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DE1B" w14:textId="77777777" w:rsidR="005A4D6C" w:rsidRDefault="005A4D6C" w:rsidP="005A4D6C"/>
        </w:tc>
      </w:tr>
    </w:tbl>
    <w:p w14:paraId="16C16E14" w14:textId="77777777" w:rsidR="00E22E0B" w:rsidRPr="008A11B8" w:rsidRDefault="00E22E0B" w:rsidP="008A11B8">
      <w:pPr>
        <w:spacing w:after="0"/>
        <w:ind w:right="10800"/>
        <w:rPr>
          <w:sz w:val="6"/>
          <w:szCs w:val="6"/>
        </w:rPr>
      </w:pPr>
    </w:p>
    <w:sectPr w:rsidR="00E22E0B" w:rsidRPr="008A11B8" w:rsidSect="008A11B8"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444" w:right="700" w:bottom="630" w:left="435" w:header="45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6470" w14:textId="77777777" w:rsidR="00FC5C25" w:rsidRDefault="00FC5C25">
      <w:pPr>
        <w:spacing w:after="0" w:line="240" w:lineRule="auto"/>
      </w:pPr>
      <w:r>
        <w:separator/>
      </w:r>
    </w:p>
  </w:endnote>
  <w:endnote w:type="continuationSeparator" w:id="0">
    <w:p w14:paraId="0CE030AB" w14:textId="77777777" w:rsidR="00FC5C25" w:rsidRDefault="00FC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A9CD" w14:textId="77777777" w:rsidR="00A62250" w:rsidRDefault="00A62250">
    <w:pPr>
      <w:spacing w:after="0"/>
      <w:ind w:right="-717"/>
      <w:jc w:val="right"/>
    </w:pPr>
    <w:r>
      <w:rPr>
        <w:sz w:val="16"/>
      </w:rPr>
      <w:t>Sept. 3, 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F361" w14:textId="77777777" w:rsidR="00A62250" w:rsidRDefault="00293618" w:rsidP="008A11B8">
    <w:pPr>
      <w:tabs>
        <w:tab w:val="right" w:pos="11105"/>
      </w:tabs>
      <w:spacing w:after="0"/>
    </w:pPr>
    <w:r>
      <w:rPr>
        <w:sz w:val="16"/>
      </w:rPr>
      <w:t>Form AES 4</w:t>
    </w:r>
    <w:r w:rsidR="00A62250">
      <w:rPr>
        <w:sz w:val="16"/>
      </w:rPr>
      <w:tab/>
      <w:t>Sept. 3, 2013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AEE0" w14:textId="77777777" w:rsidR="00A62250" w:rsidRDefault="00A62250">
    <w:pPr>
      <w:spacing w:after="0"/>
      <w:ind w:right="-717"/>
      <w:jc w:val="right"/>
    </w:pPr>
    <w:r>
      <w:rPr>
        <w:sz w:val="16"/>
      </w:rPr>
      <w:t>Sept. 3,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DB0F" w14:textId="77777777" w:rsidR="00FC5C25" w:rsidRDefault="00FC5C25">
      <w:pPr>
        <w:spacing w:after="0" w:line="240" w:lineRule="auto"/>
      </w:pPr>
      <w:r>
        <w:separator/>
      </w:r>
    </w:p>
  </w:footnote>
  <w:footnote w:type="continuationSeparator" w:id="0">
    <w:p w14:paraId="349250F2" w14:textId="77777777" w:rsidR="00FC5C25" w:rsidRDefault="00FC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DFE4" w14:textId="77777777" w:rsidR="00A62250" w:rsidRPr="008A11B8" w:rsidRDefault="00A62250" w:rsidP="008A11B8">
    <w:pPr>
      <w:spacing w:after="0"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F06AF"/>
    <w:multiLevelType w:val="hybridMultilevel"/>
    <w:tmpl w:val="2AAEC774"/>
    <w:lvl w:ilvl="0" w:tplc="313655F0">
      <w:start w:val="1"/>
      <w:numFmt w:val="decimal"/>
      <w:lvlText w:val="%1."/>
      <w:lvlJc w:val="left"/>
      <w:pPr>
        <w:ind w:left="3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C1EC6FE">
      <w:start w:val="1"/>
      <w:numFmt w:val="lowerLetter"/>
      <w:lvlText w:val="%2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5909E36">
      <w:start w:val="1"/>
      <w:numFmt w:val="lowerRoman"/>
      <w:lvlText w:val="%3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71835A2">
      <w:start w:val="1"/>
      <w:numFmt w:val="decimal"/>
      <w:lvlText w:val="%4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2A081A2">
      <w:start w:val="1"/>
      <w:numFmt w:val="lowerLetter"/>
      <w:lvlText w:val="%5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386887E">
      <w:start w:val="1"/>
      <w:numFmt w:val="lowerRoman"/>
      <w:lvlText w:val="%6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D627A84">
      <w:start w:val="1"/>
      <w:numFmt w:val="decimal"/>
      <w:lvlText w:val="%7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D84AC88">
      <w:start w:val="1"/>
      <w:numFmt w:val="lowerLetter"/>
      <w:lvlText w:val="%8"/>
      <w:lvlJc w:val="left"/>
      <w:pPr>
        <w:ind w:left="6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B90829C">
      <w:start w:val="1"/>
      <w:numFmt w:val="lowerRoman"/>
      <w:lvlText w:val="%9"/>
      <w:lvlJc w:val="left"/>
      <w:pPr>
        <w:ind w:left="7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E42B57"/>
    <w:multiLevelType w:val="hybridMultilevel"/>
    <w:tmpl w:val="AC70E47A"/>
    <w:lvl w:ilvl="0" w:tplc="D35855CC">
      <w:start w:val="1"/>
      <w:numFmt w:val="decimal"/>
      <w:lvlText w:val="%1.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10877D6">
      <w:start w:val="1"/>
      <w:numFmt w:val="lowerLetter"/>
      <w:lvlText w:val="%2"/>
      <w:lvlJc w:val="left"/>
      <w:pPr>
        <w:ind w:left="4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BDE6C5E">
      <w:start w:val="1"/>
      <w:numFmt w:val="lowerRoman"/>
      <w:lvlText w:val="%3"/>
      <w:lvlJc w:val="left"/>
      <w:pPr>
        <w:ind w:left="5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F6ACA08">
      <w:start w:val="1"/>
      <w:numFmt w:val="decimal"/>
      <w:lvlText w:val="%4"/>
      <w:lvlJc w:val="left"/>
      <w:pPr>
        <w:ind w:left="5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BB2847A">
      <w:start w:val="1"/>
      <w:numFmt w:val="lowerLetter"/>
      <w:lvlText w:val="%5"/>
      <w:lvlJc w:val="left"/>
      <w:pPr>
        <w:ind w:left="6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C6A1868">
      <w:start w:val="1"/>
      <w:numFmt w:val="lowerRoman"/>
      <w:lvlText w:val="%6"/>
      <w:lvlJc w:val="left"/>
      <w:pPr>
        <w:ind w:left="7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0D289AC">
      <w:start w:val="1"/>
      <w:numFmt w:val="decimal"/>
      <w:lvlText w:val="%7"/>
      <w:lvlJc w:val="left"/>
      <w:pPr>
        <w:ind w:left="7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D1C0CBA">
      <w:start w:val="1"/>
      <w:numFmt w:val="lowerLetter"/>
      <w:lvlText w:val="%8"/>
      <w:lvlJc w:val="left"/>
      <w:pPr>
        <w:ind w:left="8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AFE5104">
      <w:start w:val="1"/>
      <w:numFmt w:val="lowerRoman"/>
      <w:lvlText w:val="%9"/>
      <w:lvlJc w:val="left"/>
      <w:pPr>
        <w:ind w:left="9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3009336">
    <w:abstractNumId w:val="1"/>
  </w:num>
  <w:num w:numId="2" w16cid:durableId="15344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CC"/>
    <w:rsid w:val="00022BBA"/>
    <w:rsid w:val="001437A2"/>
    <w:rsid w:val="001540A4"/>
    <w:rsid w:val="00204E4E"/>
    <w:rsid w:val="0021493F"/>
    <w:rsid w:val="002746CC"/>
    <w:rsid w:val="00293618"/>
    <w:rsid w:val="002F68A6"/>
    <w:rsid w:val="00303BA1"/>
    <w:rsid w:val="0031333E"/>
    <w:rsid w:val="00344955"/>
    <w:rsid w:val="003A0008"/>
    <w:rsid w:val="003C2463"/>
    <w:rsid w:val="003C26E7"/>
    <w:rsid w:val="0056044B"/>
    <w:rsid w:val="00574E73"/>
    <w:rsid w:val="005A4D6C"/>
    <w:rsid w:val="006552D3"/>
    <w:rsid w:val="00674092"/>
    <w:rsid w:val="0067675E"/>
    <w:rsid w:val="00691186"/>
    <w:rsid w:val="006D4AA8"/>
    <w:rsid w:val="00783CAD"/>
    <w:rsid w:val="0079040F"/>
    <w:rsid w:val="0079710F"/>
    <w:rsid w:val="007A1375"/>
    <w:rsid w:val="007D7412"/>
    <w:rsid w:val="007E6A14"/>
    <w:rsid w:val="007F1910"/>
    <w:rsid w:val="00800BA5"/>
    <w:rsid w:val="0084476D"/>
    <w:rsid w:val="00855A76"/>
    <w:rsid w:val="008A11B8"/>
    <w:rsid w:val="008B2D5D"/>
    <w:rsid w:val="008D799A"/>
    <w:rsid w:val="009044DB"/>
    <w:rsid w:val="00961475"/>
    <w:rsid w:val="009839D4"/>
    <w:rsid w:val="009E59F2"/>
    <w:rsid w:val="00A064D8"/>
    <w:rsid w:val="00A2161B"/>
    <w:rsid w:val="00A62250"/>
    <w:rsid w:val="00A90752"/>
    <w:rsid w:val="00AB4801"/>
    <w:rsid w:val="00AC47E3"/>
    <w:rsid w:val="00AC6E8F"/>
    <w:rsid w:val="00B228C1"/>
    <w:rsid w:val="00B90F5A"/>
    <w:rsid w:val="00BB3E38"/>
    <w:rsid w:val="00BF49A4"/>
    <w:rsid w:val="00C0439D"/>
    <w:rsid w:val="00C73C48"/>
    <w:rsid w:val="00C7671D"/>
    <w:rsid w:val="00C814CB"/>
    <w:rsid w:val="00CB79CF"/>
    <w:rsid w:val="00CD505D"/>
    <w:rsid w:val="00CF5285"/>
    <w:rsid w:val="00D30FD2"/>
    <w:rsid w:val="00D731E5"/>
    <w:rsid w:val="00D87B1C"/>
    <w:rsid w:val="00E04C77"/>
    <w:rsid w:val="00E06C99"/>
    <w:rsid w:val="00E22E0B"/>
    <w:rsid w:val="00E51E73"/>
    <w:rsid w:val="00EB7A33"/>
    <w:rsid w:val="00F15AC6"/>
    <w:rsid w:val="00FA457D"/>
    <w:rsid w:val="00FB3A46"/>
    <w:rsid w:val="00FC0EFF"/>
    <w:rsid w:val="00FC5C25"/>
    <w:rsid w:val="00FF3035"/>
    <w:rsid w:val="0C09B97E"/>
    <w:rsid w:val="0CF399DF"/>
    <w:rsid w:val="356AF0E2"/>
    <w:rsid w:val="78EA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4636"/>
  <w15:docId w15:val="{C293E7AB-ADFF-41EB-AD30-2478CAE9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6E7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C26E7"/>
    <w:pPr>
      <w:keepNext/>
      <w:keepLines/>
      <w:spacing w:after="1598" w:line="265" w:lineRule="auto"/>
      <w:ind w:left="8864" w:hanging="10"/>
      <w:outlineLvl w:val="0"/>
    </w:pPr>
    <w:rPr>
      <w:rFonts w:ascii="Calibri" w:eastAsia="Calibri" w:hAnsi="Calibri" w:cs="Calibri"/>
      <w:b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26E7"/>
    <w:rPr>
      <w:rFonts w:ascii="Calibri" w:eastAsia="Calibri" w:hAnsi="Calibri" w:cs="Calibri"/>
      <w:b/>
      <w:color w:val="FFFFFF"/>
      <w:sz w:val="20"/>
    </w:rPr>
  </w:style>
  <w:style w:type="table" w:customStyle="1" w:styleId="TableGrid">
    <w:name w:val="TableGrid"/>
    <w:rsid w:val="003C26E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99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C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9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800B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gonzalez\AppData\Local\Temp\7673f0d6-b2fd-412e-86bd-2cdb4871f88c_RE_%20HCI%20Deficiencies%20Proposals.zip.88c\E&amp;E%20CO%20LTD_1680%20Tide%20Ct_ANN%20HYD_1-8-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8DE51B06774F9C8C4A717B5093C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CD8A-E9B9-48E6-8713-E0B732E6477D}"/>
      </w:docPartPr>
      <w:docPartBody>
        <w:p w:rsidR="00000000" w:rsidRDefault="00000000">
          <w:pPr>
            <w:pStyle w:val="258DE51B06774F9C8C4A717B5093C53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7BB894D18FF4BF08D50011A05657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410A4-EF25-4951-AFEF-D581A469BF6C}"/>
      </w:docPartPr>
      <w:docPartBody>
        <w:p w:rsidR="00000000" w:rsidRDefault="00000000">
          <w:pPr>
            <w:pStyle w:val="47BB894D18FF4BF08D50011A056576E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0F"/>
    <w:rsid w:val="00A90752"/>
    <w:rsid w:val="00F3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258DE51B06774F9C8C4A717B5093C538">
    <w:name w:val="258DE51B06774F9C8C4A717B5093C538"/>
  </w:style>
  <w:style w:type="paragraph" w:customStyle="1" w:styleId="47BB894D18FF4BF08D50011A056576E0">
    <w:name w:val="47BB894D18FF4BF08D50011A056576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F73B24016B14582D35C1B10F90601" ma:contentTypeVersion="18" ma:contentTypeDescription="Create a new document." ma:contentTypeScope="" ma:versionID="6528c65b44bf2886d4c53cbe0e0aa811">
  <xsd:schema xmlns:xsd="http://www.w3.org/2001/XMLSchema" xmlns:xs="http://www.w3.org/2001/XMLSchema" xmlns:p="http://schemas.microsoft.com/office/2006/metadata/properties" xmlns:ns2="f96131b2-5a14-49f3-92b7-21a72803c9e0" xmlns:ns3="59f9937d-2c90-48bd-80bc-4fc932a966d5" targetNamespace="http://schemas.microsoft.com/office/2006/metadata/properties" ma:root="true" ma:fieldsID="60fbb5e68ea1421ee9d90730ba81c54b" ns2:_="" ns3:_="">
    <xsd:import namespace="f96131b2-5a14-49f3-92b7-21a72803c9e0"/>
    <xsd:import namespace="59f9937d-2c90-48bd-80bc-4fc932a96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131b2-5a14-49f3-92b7-21a72803c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e2b38e-7d5a-41b0-a7e9-6c59b7961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937d-2c90-48bd-80bc-4fc932a96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20b706-b6af-47c9-a56b-3a5f7fa03a3b}" ma:internalName="TaxCatchAll" ma:showField="CatchAllData" ma:web="59f9937d-2c90-48bd-80bc-4fc932a966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9937d-2c90-48bd-80bc-4fc932a966d5" xsi:nil="true"/>
    <lcf76f155ced4ddcb4097134ff3c332f xmlns="f96131b2-5a14-49f3-92b7-21a72803c9e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63303-A19A-422C-9B87-0301C62368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30B2EB-6705-4914-A168-59B25E954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131b2-5a14-49f3-92b7-21a72803c9e0"/>
    <ds:schemaRef ds:uri="59f9937d-2c90-48bd-80bc-4fc932a9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16F22-BB82-4B72-B27B-6DA24E7F81D4}">
  <ds:schemaRefs>
    <ds:schemaRef ds:uri="http://schemas.microsoft.com/office/2006/metadata/properties"/>
    <ds:schemaRef ds:uri="http://schemas.microsoft.com/office/infopath/2007/PartnerControls"/>
    <ds:schemaRef ds:uri="59f9937d-2c90-48bd-80bc-4fc932a966d5"/>
    <ds:schemaRef ds:uri="f96131b2-5a14-49f3-92b7-21a72803c9e0"/>
  </ds:schemaRefs>
</ds:datastoreItem>
</file>

<file path=customXml/itemProps4.xml><?xml version="1.0" encoding="utf-8"?>
<ds:datastoreItem xmlns:ds="http://schemas.openxmlformats.org/officeDocument/2006/customXml" ds:itemID="{FDF43960-6A23-4656-A29B-36FED7604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E&amp;E CO LTD_1680 Tide Ct_ANN HYD_1-8-26</Template>
  <TotalTime>2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Gonzalez</dc:creator>
  <cp:lastModifiedBy>Alex Gonzalez</cp:lastModifiedBy>
  <cp:revision>1</cp:revision>
  <dcterms:created xsi:type="dcterms:W3CDTF">2026-01-22T17:32:00Z</dcterms:created>
  <dcterms:modified xsi:type="dcterms:W3CDTF">2026-01-22T17:34:00Z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0x010100F8DF73B24016B14582D35C1B10F90601</vt:lpwstr>
  </property>
  <property fmtid="{D5CDD505-2E9C-101B-9397-08002B2CF9AE}" pid="3" name="Order">
    <vt:r8>19157800</vt:r8>
  </property>
  <property fmtid="{D5CDD505-2E9C-101B-9397-08002B2CF9AE}" pid="4" name="_dlc_DocIdItemGuid">
    <vt:lpwstr>c3b19e93-7161-59bd-82c1-09d533d83c96</vt:lpwstr>
  </property>
  <property fmtid="{D5CDD505-2E9C-101B-9397-08002B2CF9AE}" pid="5" name="MediaServiceImageTags">
    <vt:lpwstr/>
  </property>
</Properties>
</file>